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506" w:type="dxa"/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4A2D85" w:rsidRPr="00012955" w14:paraId="6E246DDE" w14:textId="77777777" w:rsidTr="0000654A">
        <w:trPr>
          <w:trHeight w:hRule="exact" w:val="1488"/>
        </w:trPr>
        <w:tc>
          <w:tcPr>
            <w:tcW w:w="4253" w:type="dxa"/>
          </w:tcPr>
          <w:p w14:paraId="6870C8D8" w14:textId="118594A0" w:rsidR="00136753" w:rsidRDefault="006E54B3" w:rsidP="00BA6CE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4EDF6C2" w14:textId="16B7D165" w:rsidR="006E54B3" w:rsidRDefault="006E54B3" w:rsidP="00BA6CE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FA58508" w14:textId="57AD6451" w:rsidR="006E54B3" w:rsidRDefault="006E54B3" w:rsidP="00BA6CE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1D7CDD37" w14:textId="24038D37" w:rsidR="006E54B3" w:rsidRPr="00136753" w:rsidRDefault="006E54B3" w:rsidP="00BA6CE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6E96158A" w14:textId="401D77AC" w:rsidR="00342D94" w:rsidRPr="00342D94" w:rsidRDefault="00342D94" w:rsidP="00342D94"/>
          <w:p w14:paraId="3F59E06A" w14:textId="212FCAB0" w:rsidR="009D5ADF" w:rsidRPr="00012955" w:rsidRDefault="009D5ADF" w:rsidP="0038162B"/>
        </w:tc>
        <w:tc>
          <w:tcPr>
            <w:tcW w:w="4253" w:type="dxa"/>
          </w:tcPr>
          <w:p w14:paraId="76030D5C" w14:textId="77777777" w:rsidR="004A2D85" w:rsidRPr="00012955" w:rsidRDefault="004A2D85"/>
        </w:tc>
      </w:tr>
      <w:tr w:rsidR="004A2D85" w:rsidRPr="00012955" w14:paraId="0824689B" w14:textId="77777777" w:rsidTr="0000654A">
        <w:trPr>
          <w:trHeight w:hRule="exact" w:val="1240"/>
        </w:trPr>
        <w:tc>
          <w:tcPr>
            <w:tcW w:w="8506" w:type="dxa"/>
            <w:gridSpan w:val="2"/>
          </w:tcPr>
          <w:p w14:paraId="0697C9C6" w14:textId="77777777" w:rsidR="0000654A" w:rsidRPr="00012955" w:rsidRDefault="0000654A" w:rsidP="0038162B"/>
        </w:tc>
      </w:tr>
      <w:tr w:rsidR="004A2D85" w14:paraId="29875469" w14:textId="77777777" w:rsidTr="0000654A">
        <w:trPr>
          <w:trHeight w:hRule="exact" w:val="248"/>
        </w:trPr>
        <w:tc>
          <w:tcPr>
            <w:tcW w:w="8506" w:type="dxa"/>
            <w:gridSpan w:val="2"/>
          </w:tcPr>
          <w:p w14:paraId="77CDB435" w14:textId="288A8FEC" w:rsidR="004A2D85" w:rsidRDefault="00DC1BBC" w:rsidP="0038162B">
            <w:r>
              <w:t>16</w:t>
            </w:r>
            <w:r w:rsidR="00A77DB9">
              <w:t>. Juli</w:t>
            </w:r>
            <w:r w:rsidR="005A4496">
              <w:t xml:space="preserve"> 2025</w:t>
            </w:r>
            <w:r w:rsidR="00802970">
              <w:t xml:space="preserve"> </w:t>
            </w:r>
          </w:p>
        </w:tc>
      </w:tr>
      <w:tr w:rsidR="00FB3513" w14:paraId="5EA21C23" w14:textId="77777777" w:rsidTr="004A2D85">
        <w:tc>
          <w:tcPr>
            <w:tcW w:w="8506" w:type="dxa"/>
            <w:gridSpan w:val="2"/>
          </w:tcPr>
          <w:p w14:paraId="47BDFD10" w14:textId="4A6C7268" w:rsidR="00FB3513" w:rsidRPr="00F94359" w:rsidRDefault="003A179E" w:rsidP="009E5A3E">
            <w:pPr>
              <w:pStyle w:val="Titel"/>
            </w:pPr>
            <w:r>
              <w:t>Situationsbericht</w:t>
            </w:r>
            <w:r w:rsidR="009C489F">
              <w:t xml:space="preserve"> Lerne</w:t>
            </w:r>
            <w:r w:rsidR="00E1245A">
              <w:t>n</w:t>
            </w:r>
            <w:r w:rsidR="009C489F">
              <w:t>de/-r</w:t>
            </w:r>
            <w:r w:rsidR="00E1245A">
              <w:t>:</w:t>
            </w:r>
            <w:r>
              <w:t xml:space="preserve"> </w:t>
            </w:r>
            <w:r w:rsidR="00C20B6D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="00C20B6D">
              <w:instrText xml:space="preserve"> FORMTEXT </w:instrText>
            </w:r>
            <w:r w:rsidR="00C20B6D">
              <w:fldChar w:fldCharType="separate"/>
            </w:r>
            <w:r w:rsidR="00C20B6D">
              <w:rPr>
                <w:noProof/>
              </w:rPr>
              <w:t> </w:t>
            </w:r>
            <w:r w:rsidR="00C20B6D">
              <w:rPr>
                <w:noProof/>
              </w:rPr>
              <w:t> </w:t>
            </w:r>
            <w:r w:rsidR="00C20B6D">
              <w:rPr>
                <w:noProof/>
              </w:rPr>
              <w:t> </w:t>
            </w:r>
            <w:r w:rsidR="00C20B6D">
              <w:rPr>
                <w:noProof/>
              </w:rPr>
              <w:t> </w:t>
            </w:r>
            <w:r w:rsidR="00C20B6D">
              <w:rPr>
                <w:noProof/>
              </w:rPr>
              <w:t> </w:t>
            </w:r>
            <w:r w:rsidR="00C20B6D">
              <w:fldChar w:fldCharType="end"/>
            </w:r>
            <w:bookmarkEnd w:id="4"/>
            <w:r w:rsidR="00E1245A">
              <w:t xml:space="preserve"> Klasse:</w:t>
            </w:r>
            <w:r w:rsidR="005058E3">
              <w:t xml:space="preserve"> </w:t>
            </w:r>
            <w:r w:rsidR="005058E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5058E3">
              <w:instrText xml:space="preserve"> FORMTEXT </w:instrText>
            </w:r>
            <w:r w:rsidR="005058E3">
              <w:fldChar w:fldCharType="separate"/>
            </w:r>
            <w:r w:rsidR="005058E3">
              <w:rPr>
                <w:noProof/>
              </w:rPr>
              <w:t> </w:t>
            </w:r>
            <w:r w:rsidR="005058E3">
              <w:rPr>
                <w:noProof/>
              </w:rPr>
              <w:t> </w:t>
            </w:r>
            <w:r w:rsidR="005058E3">
              <w:rPr>
                <w:noProof/>
              </w:rPr>
              <w:t> </w:t>
            </w:r>
            <w:r w:rsidR="005058E3">
              <w:rPr>
                <w:noProof/>
              </w:rPr>
              <w:t> </w:t>
            </w:r>
            <w:r w:rsidR="005058E3">
              <w:rPr>
                <w:noProof/>
              </w:rPr>
              <w:t> </w:t>
            </w:r>
            <w:r w:rsidR="005058E3">
              <w:fldChar w:fldCharType="end"/>
            </w:r>
            <w:bookmarkEnd w:id="5"/>
          </w:p>
        </w:tc>
      </w:tr>
      <w:tr w:rsidR="00FB3513" w14:paraId="02D3AF42" w14:textId="77777777" w:rsidTr="006D2E2C">
        <w:trPr>
          <w:trHeight w:hRule="exact" w:val="544"/>
        </w:trPr>
        <w:tc>
          <w:tcPr>
            <w:tcW w:w="8506" w:type="dxa"/>
            <w:gridSpan w:val="2"/>
          </w:tcPr>
          <w:p w14:paraId="0C1E55F1" w14:textId="5F1ED851" w:rsidR="00FB3513" w:rsidRPr="004A2D85" w:rsidRDefault="00FB3513" w:rsidP="0038162B"/>
        </w:tc>
      </w:tr>
    </w:tbl>
    <w:p w14:paraId="14948776" w14:textId="4E78C795" w:rsidR="00AE3D49" w:rsidRDefault="00AE3D49" w:rsidP="00AE3D49">
      <w:r>
        <w:t>Aufgrund der Resultate des Lernenden und den Beobachtungen durch die Lehrperson während des Unterrichts empfehlen wir nach dem</w:t>
      </w:r>
      <w:r>
        <w:t xml:space="preserve"> </w:t>
      </w:r>
      <w:r w:rsidR="00ED3D01"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 w:rsidR="00ED3D01">
        <w:instrText xml:space="preserve"> FORMTEXT </w:instrText>
      </w:r>
      <w:r w:rsidR="00ED3D01">
        <w:fldChar w:fldCharType="separate"/>
      </w:r>
      <w:r w:rsidR="00ED3D01">
        <w:rPr>
          <w:noProof/>
        </w:rPr>
        <w:t> </w:t>
      </w:r>
      <w:r w:rsidR="00ED3D01">
        <w:rPr>
          <w:noProof/>
        </w:rPr>
        <w:t> </w:t>
      </w:r>
      <w:r w:rsidR="00ED3D01">
        <w:rPr>
          <w:noProof/>
        </w:rPr>
        <w:t> </w:t>
      </w:r>
      <w:r w:rsidR="00ED3D01">
        <w:rPr>
          <w:noProof/>
        </w:rPr>
        <w:t> </w:t>
      </w:r>
      <w:r w:rsidR="00ED3D01">
        <w:rPr>
          <w:noProof/>
        </w:rPr>
        <w:t> </w:t>
      </w:r>
      <w:r w:rsidR="00ED3D01">
        <w:fldChar w:fldCharType="end"/>
      </w:r>
      <w:bookmarkEnd w:id="6"/>
      <w:r w:rsidR="00C93794">
        <w:t xml:space="preserve">. </w:t>
      </w:r>
      <w:r>
        <w:t>Semester:</w:t>
      </w:r>
    </w:p>
    <w:p w14:paraId="029BCF60" w14:textId="77777777" w:rsidR="00C93794" w:rsidRDefault="00C93794" w:rsidP="00AE3D4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072"/>
      </w:tblGrid>
      <w:tr w:rsidR="004152D4" w14:paraId="397E1851" w14:textId="77777777" w:rsidTr="00590153">
        <w:sdt>
          <w:sdtPr>
            <w:id w:val="-80532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C142850" w14:textId="59C3EF7D" w:rsidR="004152D4" w:rsidRDefault="00D10E58" w:rsidP="00AE3D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5C5B66A8" w14:textId="4BA0DD0A" w:rsidR="004152D4" w:rsidRDefault="00590153" w:rsidP="00AE3D49">
            <w:r>
              <w:t>den Berufswechsel zum Automobil-Mechatroniker/-in EFZ</w:t>
            </w:r>
          </w:p>
        </w:tc>
      </w:tr>
      <w:tr w:rsidR="004152D4" w14:paraId="35754549" w14:textId="77777777" w:rsidTr="00590153">
        <w:sdt>
          <w:sdtPr>
            <w:id w:val="18502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577BABC" w14:textId="2B3ABDE9" w:rsidR="004152D4" w:rsidRDefault="00D10E58" w:rsidP="00AE3D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4D4399EF" w14:textId="03457906" w:rsidR="004152D4" w:rsidRDefault="00590153" w:rsidP="00AE3D49">
            <w:r>
              <w:t>den Berufswechsel zum Automobil-Fachmann/-frau EFZ</w:t>
            </w:r>
          </w:p>
        </w:tc>
      </w:tr>
      <w:tr w:rsidR="004152D4" w14:paraId="63ADC920" w14:textId="77777777" w:rsidTr="00590153">
        <w:sdt>
          <w:sdtPr>
            <w:id w:val="76149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EEFC4BA" w14:textId="6D55B2A5" w:rsidR="004152D4" w:rsidRDefault="00D10E58" w:rsidP="00AE3D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7F5B1126" w14:textId="276257B7" w:rsidR="004152D4" w:rsidRDefault="00590153" w:rsidP="00AE3D49">
            <w:r>
              <w:t>den Berufswechsel zum Automobil-Assistent/-in EBA</w:t>
            </w:r>
          </w:p>
        </w:tc>
      </w:tr>
      <w:tr w:rsidR="004152D4" w14:paraId="30AD1553" w14:textId="77777777" w:rsidTr="00590153">
        <w:sdt>
          <w:sdtPr>
            <w:id w:val="117877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D09C73D" w14:textId="33FACE8F" w:rsidR="004152D4" w:rsidRDefault="00D10E58" w:rsidP="00AE3D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1B2D373E" w14:textId="7DB7BBBC" w:rsidR="004152D4" w:rsidRDefault="00590153" w:rsidP="00AE3D49">
            <w:r>
              <w:t>ein Gespräch zwischen den Vertragspartnern und den Lehrpersonen mit einer konkreten Zielvereinbarung</w:t>
            </w:r>
          </w:p>
        </w:tc>
      </w:tr>
      <w:tr w:rsidR="00590153" w14:paraId="28FDF194" w14:textId="77777777" w:rsidTr="00590153">
        <w:sdt>
          <w:sdtPr>
            <w:rPr>
              <w:rFonts w:ascii="Segoe UI Symbol" w:hAnsi="Segoe UI Symbol" w:cs="Segoe UI Symbol"/>
            </w:rPr>
            <w:id w:val="-126220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9F67825" w14:textId="218744A6" w:rsidR="00590153" w:rsidRDefault="00D10E58" w:rsidP="00AE3D49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199E9B5D" w14:textId="4466A1A4" w:rsidR="00590153" w:rsidRDefault="00F54D93" w:rsidP="005901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3F6BE35B" w14:textId="77777777" w:rsidR="00590153" w:rsidRDefault="00590153" w:rsidP="00AE3D49"/>
        </w:tc>
      </w:tr>
    </w:tbl>
    <w:p w14:paraId="4D9F610C" w14:textId="77777777" w:rsidR="004152D4" w:rsidRDefault="004152D4" w:rsidP="00AE3D49"/>
    <w:p w14:paraId="435E8C6E" w14:textId="60ADD6C2" w:rsidR="00583860" w:rsidRDefault="00583860" w:rsidP="009D653A">
      <w:r>
        <w:rPr>
          <w:rFonts w:ascii="Segoe UI Symbol" w:hAnsi="Segoe UI Symbol" w:cs="Segoe UI Symbol"/>
        </w:rPr>
        <w:t xml:space="preserve"> </w:t>
      </w:r>
    </w:p>
    <w:tbl>
      <w:tblPr>
        <w:tblStyle w:val="TableNormal"/>
        <w:tblW w:w="9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4610"/>
      </w:tblGrid>
      <w:tr w:rsidR="008929A0" w14:paraId="6AE8E7CD" w14:textId="77777777" w:rsidTr="00EB610E">
        <w:trPr>
          <w:trHeight w:val="443"/>
        </w:trPr>
        <w:tc>
          <w:tcPr>
            <w:tcW w:w="2410" w:type="dxa"/>
            <w:shd w:val="clear" w:color="auto" w:fill="DADADA"/>
          </w:tcPr>
          <w:p w14:paraId="539AA165" w14:textId="77777777" w:rsidR="008929A0" w:rsidRDefault="008929A0" w:rsidP="007651F6">
            <w:pPr>
              <w:pStyle w:val="TableParagraph"/>
              <w:spacing w:before="51"/>
              <w:ind w:left="69"/>
              <w:rPr>
                <w:rFonts w:ascii="HelveticaNeueLT Pro 95 Blk"/>
                <w:b/>
                <w:sz w:val="21"/>
              </w:rPr>
            </w:pPr>
            <w:r>
              <w:rPr>
                <w:rFonts w:ascii="HelveticaNeueLT Pro 95 Blk"/>
                <w:b/>
                <w:spacing w:val="-2"/>
                <w:sz w:val="21"/>
              </w:rPr>
              <w:t>Resultate</w:t>
            </w:r>
          </w:p>
        </w:tc>
        <w:tc>
          <w:tcPr>
            <w:tcW w:w="2268" w:type="dxa"/>
            <w:shd w:val="clear" w:color="auto" w:fill="DADADA"/>
          </w:tcPr>
          <w:p w14:paraId="6E2E74BC" w14:textId="77777777" w:rsidR="008929A0" w:rsidRDefault="008929A0" w:rsidP="007651F6">
            <w:pPr>
              <w:pStyle w:val="TableParagraph"/>
              <w:spacing w:before="58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Noten</w:t>
            </w:r>
          </w:p>
        </w:tc>
        <w:tc>
          <w:tcPr>
            <w:tcW w:w="4610" w:type="dxa"/>
            <w:shd w:val="clear" w:color="auto" w:fill="DADADA"/>
          </w:tcPr>
          <w:p w14:paraId="0741305C" w14:textId="77777777" w:rsidR="008929A0" w:rsidRDefault="008929A0" w:rsidP="007651F6">
            <w:pPr>
              <w:pStyle w:val="TableParagraph"/>
              <w:spacing w:before="57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Bemerkungen</w:t>
            </w:r>
          </w:p>
        </w:tc>
      </w:tr>
      <w:tr w:rsidR="008929A0" w14:paraId="5961DF29" w14:textId="77777777" w:rsidTr="00EB610E">
        <w:trPr>
          <w:trHeight w:val="301"/>
        </w:trPr>
        <w:tc>
          <w:tcPr>
            <w:tcW w:w="2410" w:type="dxa"/>
          </w:tcPr>
          <w:p w14:paraId="04118E06" w14:textId="77777777" w:rsidR="008929A0" w:rsidRDefault="008929A0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Berufskenntnisse</w:t>
            </w:r>
          </w:p>
        </w:tc>
        <w:tc>
          <w:tcPr>
            <w:tcW w:w="2268" w:type="dxa"/>
          </w:tcPr>
          <w:p w14:paraId="30823B0C" w14:textId="6EE425F0" w:rsidR="008929A0" w:rsidRDefault="00C61D8E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4610" w:type="dxa"/>
          </w:tcPr>
          <w:p w14:paraId="0F1FFE0D" w14:textId="73825DA7" w:rsidR="008929A0" w:rsidRDefault="007E5078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</w:tr>
      <w:tr w:rsidR="008929A0" w14:paraId="65DC4721" w14:textId="77777777" w:rsidTr="00EB610E">
        <w:trPr>
          <w:trHeight w:val="302"/>
        </w:trPr>
        <w:tc>
          <w:tcPr>
            <w:tcW w:w="2410" w:type="dxa"/>
          </w:tcPr>
          <w:p w14:paraId="1ABB08B4" w14:textId="77777777" w:rsidR="008929A0" w:rsidRDefault="008929A0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Sprache/Kommunikation</w:t>
            </w:r>
          </w:p>
        </w:tc>
        <w:tc>
          <w:tcPr>
            <w:tcW w:w="2268" w:type="dxa"/>
          </w:tcPr>
          <w:p w14:paraId="1449AEF2" w14:textId="038EA9F7" w:rsidR="008929A0" w:rsidRDefault="00C61D8E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  <w:tc>
          <w:tcPr>
            <w:tcW w:w="4610" w:type="dxa"/>
          </w:tcPr>
          <w:p w14:paraId="69C92D50" w14:textId="03E18772" w:rsidR="008929A0" w:rsidRDefault="007E5078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</w:tr>
      <w:tr w:rsidR="008929A0" w14:paraId="7F8227AC" w14:textId="77777777" w:rsidTr="00EB610E">
        <w:trPr>
          <w:trHeight w:val="301"/>
        </w:trPr>
        <w:tc>
          <w:tcPr>
            <w:tcW w:w="2410" w:type="dxa"/>
          </w:tcPr>
          <w:p w14:paraId="4EA19A80" w14:textId="77777777" w:rsidR="008929A0" w:rsidRDefault="008929A0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Gesellschaft</w:t>
            </w:r>
          </w:p>
        </w:tc>
        <w:tc>
          <w:tcPr>
            <w:tcW w:w="2268" w:type="dxa"/>
          </w:tcPr>
          <w:p w14:paraId="28B0EE5A" w14:textId="7FD0FC62" w:rsidR="008929A0" w:rsidRDefault="007E5078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  <w:tc>
          <w:tcPr>
            <w:tcW w:w="4610" w:type="dxa"/>
          </w:tcPr>
          <w:p w14:paraId="26B4C1F9" w14:textId="59F7985A" w:rsidR="008929A0" w:rsidRDefault="007E5078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</w:tbl>
    <w:p w14:paraId="76FACC47" w14:textId="77777777" w:rsidR="00583860" w:rsidRDefault="00583860" w:rsidP="009D653A"/>
    <w:tbl>
      <w:tblPr>
        <w:tblStyle w:val="TableNormal"/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850"/>
        <w:gridCol w:w="709"/>
        <w:gridCol w:w="4608"/>
      </w:tblGrid>
      <w:tr w:rsidR="00553A07" w14:paraId="620FA1FE" w14:textId="77777777" w:rsidTr="00EB610E">
        <w:trPr>
          <w:trHeight w:val="301"/>
        </w:trPr>
        <w:tc>
          <w:tcPr>
            <w:tcW w:w="2410" w:type="dxa"/>
            <w:shd w:val="clear" w:color="auto" w:fill="DADADA"/>
          </w:tcPr>
          <w:p w14:paraId="1CB4B953" w14:textId="77777777" w:rsidR="00553A07" w:rsidRDefault="00553A07" w:rsidP="007651F6">
            <w:pPr>
              <w:pStyle w:val="TableParagraph"/>
              <w:spacing w:before="23" w:line="259" w:lineRule="exact"/>
              <w:ind w:left="69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2"/>
                <w:sz w:val="21"/>
              </w:rPr>
              <w:t>Beobachtungen</w:t>
            </w:r>
          </w:p>
        </w:tc>
        <w:tc>
          <w:tcPr>
            <w:tcW w:w="709" w:type="dxa"/>
            <w:shd w:val="clear" w:color="auto" w:fill="DADADA"/>
          </w:tcPr>
          <w:p w14:paraId="5C365A6D" w14:textId="77777777" w:rsidR="00553A07" w:rsidRDefault="00553A07" w:rsidP="007651F6">
            <w:pPr>
              <w:pStyle w:val="TableParagraph"/>
              <w:spacing w:before="57" w:line="225" w:lineRule="exact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+</w:t>
            </w:r>
          </w:p>
        </w:tc>
        <w:tc>
          <w:tcPr>
            <w:tcW w:w="850" w:type="dxa"/>
            <w:shd w:val="clear" w:color="auto" w:fill="DADADA"/>
          </w:tcPr>
          <w:p w14:paraId="2C37E70F" w14:textId="77777777" w:rsidR="00553A07" w:rsidRDefault="00553A07" w:rsidP="007651F6">
            <w:pPr>
              <w:pStyle w:val="TableParagraph"/>
              <w:spacing w:before="57" w:line="225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o</w:t>
            </w:r>
          </w:p>
        </w:tc>
        <w:tc>
          <w:tcPr>
            <w:tcW w:w="709" w:type="dxa"/>
            <w:shd w:val="clear" w:color="auto" w:fill="DADADA"/>
          </w:tcPr>
          <w:p w14:paraId="77A7EDA8" w14:textId="77777777" w:rsidR="00553A07" w:rsidRDefault="00553A07" w:rsidP="007651F6">
            <w:pPr>
              <w:pStyle w:val="TableParagraph"/>
              <w:spacing w:before="57" w:line="225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4608" w:type="dxa"/>
            <w:shd w:val="clear" w:color="auto" w:fill="DADADA"/>
          </w:tcPr>
          <w:p w14:paraId="0055439E" w14:textId="77777777" w:rsidR="00553A07" w:rsidRDefault="00553A07" w:rsidP="007651F6">
            <w:pPr>
              <w:pStyle w:val="TableParagraph"/>
              <w:spacing w:before="57" w:line="225" w:lineRule="exact"/>
              <w:ind w:left="70"/>
              <w:rPr>
                <w:sz w:val="21"/>
              </w:rPr>
            </w:pPr>
            <w:r>
              <w:rPr>
                <w:spacing w:val="-2"/>
                <w:sz w:val="21"/>
              </w:rPr>
              <w:t>Bemerkungen</w:t>
            </w:r>
          </w:p>
        </w:tc>
      </w:tr>
      <w:tr w:rsidR="00553A07" w14:paraId="211856DE" w14:textId="77777777" w:rsidTr="00EB610E">
        <w:trPr>
          <w:trHeight w:val="302"/>
        </w:trPr>
        <w:tc>
          <w:tcPr>
            <w:tcW w:w="2410" w:type="dxa"/>
          </w:tcPr>
          <w:p w14:paraId="0CC683D1" w14:textId="77777777" w:rsidR="00553A07" w:rsidRDefault="00553A07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Motivation</w:t>
            </w:r>
          </w:p>
        </w:tc>
        <w:tc>
          <w:tcPr>
            <w:tcW w:w="709" w:type="dxa"/>
          </w:tcPr>
          <w:p w14:paraId="36BB9210" w14:textId="202F0F91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"/>
          </w:p>
        </w:tc>
        <w:tc>
          <w:tcPr>
            <w:tcW w:w="850" w:type="dxa"/>
          </w:tcPr>
          <w:p w14:paraId="54DF3EF0" w14:textId="667095ED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"/>
          </w:p>
        </w:tc>
        <w:tc>
          <w:tcPr>
            <w:tcW w:w="709" w:type="dxa"/>
          </w:tcPr>
          <w:p w14:paraId="137E4FD6" w14:textId="55B11BCF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"/>
          </w:p>
        </w:tc>
        <w:tc>
          <w:tcPr>
            <w:tcW w:w="4608" w:type="dxa"/>
          </w:tcPr>
          <w:p w14:paraId="6FC985A1" w14:textId="4217AF08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</w:tr>
      <w:tr w:rsidR="00553A07" w14:paraId="7832E807" w14:textId="77777777" w:rsidTr="00EB610E">
        <w:trPr>
          <w:trHeight w:val="302"/>
        </w:trPr>
        <w:tc>
          <w:tcPr>
            <w:tcW w:w="2410" w:type="dxa"/>
          </w:tcPr>
          <w:p w14:paraId="3DC95359" w14:textId="77777777" w:rsidR="00553A07" w:rsidRDefault="00553A07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Verhalten</w:t>
            </w:r>
          </w:p>
        </w:tc>
        <w:tc>
          <w:tcPr>
            <w:tcW w:w="709" w:type="dxa"/>
          </w:tcPr>
          <w:p w14:paraId="6F8F48DB" w14:textId="0D680E76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  <w:tc>
          <w:tcPr>
            <w:tcW w:w="850" w:type="dxa"/>
          </w:tcPr>
          <w:p w14:paraId="66EAFD5B" w14:textId="6696DE73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  <w:tc>
          <w:tcPr>
            <w:tcW w:w="709" w:type="dxa"/>
          </w:tcPr>
          <w:p w14:paraId="60067961" w14:textId="78AE9D25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0"/>
          </w:p>
        </w:tc>
        <w:tc>
          <w:tcPr>
            <w:tcW w:w="4608" w:type="dxa"/>
          </w:tcPr>
          <w:p w14:paraId="736B5899" w14:textId="6401EEE2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1"/>
          </w:p>
        </w:tc>
      </w:tr>
      <w:tr w:rsidR="00553A07" w14:paraId="0C6167C9" w14:textId="77777777" w:rsidTr="00EB610E">
        <w:trPr>
          <w:trHeight w:val="301"/>
        </w:trPr>
        <w:tc>
          <w:tcPr>
            <w:tcW w:w="2410" w:type="dxa"/>
          </w:tcPr>
          <w:p w14:paraId="53FC5DE3" w14:textId="77777777" w:rsidR="00553A07" w:rsidRDefault="00553A07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Pünktlichkeit</w:t>
            </w:r>
          </w:p>
        </w:tc>
        <w:tc>
          <w:tcPr>
            <w:tcW w:w="709" w:type="dxa"/>
          </w:tcPr>
          <w:p w14:paraId="13AAA55C" w14:textId="3C0C11DD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2"/>
          </w:p>
        </w:tc>
        <w:tc>
          <w:tcPr>
            <w:tcW w:w="850" w:type="dxa"/>
          </w:tcPr>
          <w:p w14:paraId="14967060" w14:textId="169995C4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3"/>
          </w:p>
        </w:tc>
        <w:tc>
          <w:tcPr>
            <w:tcW w:w="709" w:type="dxa"/>
          </w:tcPr>
          <w:p w14:paraId="6A61BDF5" w14:textId="5847F7F0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4"/>
          </w:p>
        </w:tc>
        <w:tc>
          <w:tcPr>
            <w:tcW w:w="4608" w:type="dxa"/>
          </w:tcPr>
          <w:p w14:paraId="42C14ADA" w14:textId="708543E2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5"/>
          </w:p>
        </w:tc>
      </w:tr>
      <w:tr w:rsidR="00553A07" w14:paraId="0789E9AC" w14:textId="77777777" w:rsidTr="00EB610E">
        <w:trPr>
          <w:trHeight w:val="302"/>
        </w:trPr>
        <w:tc>
          <w:tcPr>
            <w:tcW w:w="2410" w:type="dxa"/>
          </w:tcPr>
          <w:p w14:paraId="0FD754A7" w14:textId="77777777" w:rsidR="00553A07" w:rsidRDefault="00553A07" w:rsidP="007651F6">
            <w:pPr>
              <w:pStyle w:val="TableParagraph"/>
              <w:spacing w:before="57" w:line="225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Zuverlässigkeit</w:t>
            </w:r>
          </w:p>
        </w:tc>
        <w:tc>
          <w:tcPr>
            <w:tcW w:w="709" w:type="dxa"/>
          </w:tcPr>
          <w:p w14:paraId="52D73AD9" w14:textId="5F4F4FFA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6"/>
          </w:p>
        </w:tc>
        <w:tc>
          <w:tcPr>
            <w:tcW w:w="850" w:type="dxa"/>
          </w:tcPr>
          <w:p w14:paraId="25F968CE" w14:textId="475EEB78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7"/>
          </w:p>
        </w:tc>
        <w:tc>
          <w:tcPr>
            <w:tcW w:w="709" w:type="dxa"/>
          </w:tcPr>
          <w:p w14:paraId="6C3675BC" w14:textId="1BC30364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8"/>
          </w:p>
        </w:tc>
        <w:tc>
          <w:tcPr>
            <w:tcW w:w="4608" w:type="dxa"/>
          </w:tcPr>
          <w:p w14:paraId="004F9168" w14:textId="65952DFE" w:rsidR="00553A07" w:rsidRDefault="0049671B" w:rsidP="007651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9"/>
          </w:p>
        </w:tc>
      </w:tr>
    </w:tbl>
    <w:p w14:paraId="3C4DADB6" w14:textId="77777777" w:rsidR="00583860" w:rsidRDefault="00583860" w:rsidP="009D653A"/>
    <w:p w14:paraId="32ACF9D3" w14:textId="49B7A456" w:rsidR="00583860" w:rsidRDefault="00553A07" w:rsidP="00A23692">
      <w:pPr>
        <w:pStyle w:val="Titel"/>
      </w:pPr>
      <w:r>
        <w:t>Bemerkungen</w:t>
      </w:r>
    </w:p>
    <w:p w14:paraId="54AE1B22" w14:textId="77777777" w:rsidR="00583860" w:rsidRDefault="00583860" w:rsidP="009D653A"/>
    <w:p w14:paraId="3E0D87C1" w14:textId="36E86555" w:rsidR="00327DF1" w:rsidRDefault="00F54D93" w:rsidP="009D653A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1CE87B2A" w14:textId="77777777" w:rsidR="00327DF1" w:rsidRDefault="00327DF1" w:rsidP="009D653A"/>
    <w:p w14:paraId="617904A9" w14:textId="77777777" w:rsidR="00327DF1" w:rsidRDefault="00327DF1" w:rsidP="009D653A"/>
    <w:p w14:paraId="7FC25F25" w14:textId="77777777" w:rsidR="00327DF1" w:rsidRDefault="00327DF1" w:rsidP="009D653A"/>
    <w:p w14:paraId="027CEF03" w14:textId="77777777" w:rsidR="00327DF1" w:rsidRDefault="00327DF1" w:rsidP="009D653A"/>
    <w:p w14:paraId="64DB788E" w14:textId="77777777" w:rsidR="00327DF1" w:rsidRDefault="00327DF1" w:rsidP="009D653A"/>
    <w:p w14:paraId="14E6CB1B" w14:textId="74CF9D5B" w:rsidR="00A23692" w:rsidRDefault="001A7EB9" w:rsidP="009D653A">
      <w:r>
        <w:t xml:space="preserve">Name der zuständigen </w:t>
      </w:r>
      <w:r w:rsidR="001011A7">
        <w:t xml:space="preserve">Klassenlehrperson: </w:t>
      </w:r>
      <w:r w:rsidR="00F54D93">
        <w:fldChar w:fldCharType="begin">
          <w:ffData>
            <w:name w:val="Text3"/>
            <w:enabled/>
            <w:calcOnExit w:val="0"/>
            <w:textInput/>
          </w:ffData>
        </w:fldChar>
      </w:r>
      <w:bookmarkStart w:id="31" w:name="Text3"/>
      <w:r w:rsidR="00F54D93">
        <w:instrText xml:space="preserve"> FORMTEXT </w:instrText>
      </w:r>
      <w:r w:rsidR="00F54D93">
        <w:fldChar w:fldCharType="separate"/>
      </w:r>
      <w:r w:rsidR="00F54D93">
        <w:rPr>
          <w:noProof/>
        </w:rPr>
        <w:t> </w:t>
      </w:r>
      <w:r w:rsidR="00F54D93">
        <w:rPr>
          <w:noProof/>
        </w:rPr>
        <w:t> </w:t>
      </w:r>
      <w:r w:rsidR="00F54D93">
        <w:rPr>
          <w:noProof/>
        </w:rPr>
        <w:t> </w:t>
      </w:r>
      <w:r w:rsidR="00F54D93">
        <w:rPr>
          <w:noProof/>
        </w:rPr>
        <w:t> </w:t>
      </w:r>
      <w:r w:rsidR="00F54D93">
        <w:rPr>
          <w:noProof/>
        </w:rPr>
        <w:t> </w:t>
      </w:r>
      <w:r w:rsidR="00F54D93">
        <w:fldChar w:fldCharType="end"/>
      </w:r>
      <w:bookmarkEnd w:id="31"/>
    </w:p>
    <w:p w14:paraId="3CB23E5F" w14:textId="03488195" w:rsidR="00E1245A" w:rsidRDefault="00E1245A">
      <w:pPr>
        <w:spacing w:line="248" w:lineRule="exact"/>
      </w:pPr>
      <w:r>
        <w:br w:type="page"/>
      </w:r>
    </w:p>
    <w:p w14:paraId="13741802" w14:textId="43B3177A" w:rsidR="00753577" w:rsidRDefault="000F7709" w:rsidP="009D653A">
      <w:r>
        <w:lastRenderedPageBreak/>
        <w:t xml:space="preserve">Wir bitten Sie, uns Ihren Entscheid innerhalb von </w:t>
      </w:r>
      <w:r w:rsidRPr="001813FF">
        <w:rPr>
          <w:rStyle w:val="TitelZchn"/>
        </w:rPr>
        <w:t>4 Wochen</w:t>
      </w:r>
      <w:r>
        <w:t xml:space="preserve"> mitzuteilen</w:t>
      </w:r>
      <w:r w:rsidR="00753577">
        <w:t>.</w:t>
      </w:r>
    </w:p>
    <w:p w14:paraId="6F101BC3" w14:textId="77777777" w:rsidR="00A23692" w:rsidRDefault="00A23692" w:rsidP="009D653A"/>
    <w:p w14:paraId="7FB6C309" w14:textId="30F8D272" w:rsidR="009D653A" w:rsidRPr="009D653A" w:rsidRDefault="009D653A" w:rsidP="009D653A">
      <w:r w:rsidRPr="009D653A">
        <w:t>Mit freundlichen Grüssen</w:t>
      </w:r>
    </w:p>
    <w:p w14:paraId="255C391C" w14:textId="479AA86A" w:rsidR="004A2D85" w:rsidRPr="00EA5861" w:rsidRDefault="005757F1" w:rsidP="004A2D85">
      <w:r w:rsidRPr="00EA5861">
        <w:rPr>
          <w:noProof/>
        </w:rPr>
        <w:drawing>
          <wp:anchor distT="0" distB="0" distL="114300" distR="114300" simplePos="0" relativeHeight="251658240" behindDoc="1" locked="0" layoutInCell="1" allowOverlap="1" wp14:anchorId="4E446E78" wp14:editId="538A17F5">
            <wp:simplePos x="0" y="0"/>
            <wp:positionH relativeFrom="column">
              <wp:posOffset>-294602</wp:posOffset>
            </wp:positionH>
            <wp:positionV relativeFrom="paragraph">
              <wp:posOffset>156411</wp:posOffset>
            </wp:positionV>
            <wp:extent cx="2040257" cy="602185"/>
            <wp:effectExtent l="0" t="0" r="0" b="7620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0" t="33727" r="3318" b="31878"/>
                    <a:stretch/>
                  </pic:blipFill>
                  <pic:spPr bwMode="auto">
                    <a:xfrm>
                      <a:off x="0" y="0"/>
                      <a:ext cx="2049411" cy="604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7B416" w14:textId="152D0582" w:rsidR="004A2D85" w:rsidRPr="00EA5861" w:rsidRDefault="009E2EC7" w:rsidP="009E2EC7">
      <w:pPr>
        <w:tabs>
          <w:tab w:val="left" w:pos="1415"/>
        </w:tabs>
      </w:pPr>
      <w:r w:rsidRPr="00EA5861">
        <w:tab/>
      </w:r>
    </w:p>
    <w:p w14:paraId="68948811" w14:textId="2804B07C" w:rsidR="000B6383" w:rsidRPr="00EA5861" w:rsidRDefault="000B6383" w:rsidP="004A2D85"/>
    <w:p w14:paraId="01E4BA4E" w14:textId="7957397F" w:rsidR="009E2EC7" w:rsidRPr="00EA5861" w:rsidRDefault="009E2EC7" w:rsidP="004A2D85"/>
    <w:p w14:paraId="1BD1BC59" w14:textId="77777777" w:rsidR="005757F1" w:rsidRDefault="008B2D50" w:rsidP="00697CDF">
      <w:r w:rsidRPr="00EA5861">
        <w:t>Klaus Schmid</w:t>
      </w:r>
      <w:r w:rsidR="006932DD" w:rsidRPr="00EA5861">
        <w:t xml:space="preserve"> </w:t>
      </w:r>
      <w:r w:rsidR="006932DD" w:rsidRPr="00EA5861">
        <w:tab/>
      </w:r>
      <w:r w:rsidR="006932DD" w:rsidRPr="00EA5861">
        <w:tab/>
      </w:r>
      <w:r w:rsidR="006932DD" w:rsidRPr="00EA5861">
        <w:tab/>
      </w:r>
    </w:p>
    <w:p w14:paraId="2534F50E" w14:textId="5AB2E395" w:rsidR="007705D5" w:rsidRPr="00EA5861" w:rsidRDefault="006932DD" w:rsidP="00697CDF">
      <w:r w:rsidRPr="00EA5861">
        <w:tab/>
      </w:r>
      <w:r w:rsidRPr="00EA5861">
        <w:tab/>
      </w:r>
    </w:p>
    <w:p w14:paraId="646CE9E0" w14:textId="77777777" w:rsidR="001640D9" w:rsidRDefault="001640D9" w:rsidP="00697CDF"/>
    <w:p w14:paraId="34F7D250" w14:textId="10BE17E9" w:rsidR="001011A7" w:rsidRDefault="005757F1" w:rsidP="00697CDF">
      <w:r>
        <w:t>_______________________________________________________________________</w:t>
      </w:r>
    </w:p>
    <w:p w14:paraId="339F59D4" w14:textId="77777777" w:rsidR="005757F1" w:rsidRDefault="005757F1" w:rsidP="00697CDF"/>
    <w:p w14:paraId="5D6ED166" w14:textId="314C0C15" w:rsidR="001011A7" w:rsidRDefault="00F13989" w:rsidP="00F13989">
      <w:pPr>
        <w:pStyle w:val="Titel"/>
      </w:pPr>
      <w:r>
        <w:t>Entscheid Lehrbetrieb</w:t>
      </w:r>
    </w:p>
    <w:p w14:paraId="2D5E2D98" w14:textId="77777777" w:rsidR="005757F1" w:rsidRPr="005757F1" w:rsidRDefault="005757F1" w:rsidP="005757F1"/>
    <w:p w14:paraId="1AB09AEB" w14:textId="77777777" w:rsidR="00F13989" w:rsidRPr="00F13989" w:rsidRDefault="00F13989" w:rsidP="00F13989"/>
    <w:p w14:paraId="3F96F546" w14:textId="35BF2FB9" w:rsidR="001011A7" w:rsidRDefault="004B2633" w:rsidP="004A2C8A">
      <w:pPr>
        <w:pStyle w:val="Titel"/>
      </w:pPr>
      <w:r>
        <w:sym w:font="Wingdings" w:char="F071"/>
      </w:r>
      <w:r>
        <w:t xml:space="preserve"> </w:t>
      </w:r>
      <w:r w:rsidR="004A2C8A">
        <w:t>Berufswechsel</w:t>
      </w:r>
    </w:p>
    <w:p w14:paraId="34C9244F" w14:textId="77777777" w:rsidR="007108B7" w:rsidRDefault="007108B7" w:rsidP="007108B7">
      <w:r>
        <w:t xml:space="preserve">Die Lehrfirma befürwortet den vorgeschlagenen Berufswechsel und beantragt diesen, sofort nach der Besprechung mit der </w:t>
      </w:r>
      <w:proofErr w:type="spellStart"/>
      <w:r>
        <w:t>Lernendenpartei</w:t>
      </w:r>
      <w:proofErr w:type="spellEnd"/>
      <w:r>
        <w:t>, beim Mittelschul- und Berufsbildungsamt MBA.</w:t>
      </w:r>
    </w:p>
    <w:p w14:paraId="185AE0B6" w14:textId="77777777" w:rsidR="0080404A" w:rsidRDefault="0080404A" w:rsidP="007108B7"/>
    <w:p w14:paraId="2382BACD" w14:textId="7FDE2924" w:rsidR="007108B7" w:rsidRDefault="007108B7" w:rsidP="007108B7">
      <w:r>
        <w:t>Die</w:t>
      </w:r>
      <w:r>
        <w:rPr>
          <w:spacing w:val="-2"/>
        </w:rPr>
        <w:t xml:space="preserve"> </w:t>
      </w:r>
      <w:r>
        <w:t>Berufsfachschule</w:t>
      </w:r>
      <w:r>
        <w:rPr>
          <w:spacing w:val="-2"/>
        </w:rPr>
        <w:t xml:space="preserve"> </w:t>
      </w:r>
      <w:r>
        <w:t>nimmt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Klassenumteilung</w:t>
      </w:r>
      <w:r>
        <w:rPr>
          <w:spacing w:val="-2"/>
        </w:rPr>
        <w:t xml:space="preserve"> </w:t>
      </w:r>
      <w:r>
        <w:t>aufgrund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neuen</w:t>
      </w:r>
      <w:r>
        <w:rPr>
          <w:spacing w:val="-5"/>
        </w:rPr>
        <w:t xml:space="preserve"> </w:t>
      </w:r>
      <w:r>
        <w:t>Lehrvertrages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informiert die/</w:t>
      </w:r>
      <w:proofErr w:type="gramStart"/>
      <w:r>
        <w:t>den Lernende</w:t>
      </w:r>
      <w:proofErr w:type="gramEnd"/>
      <w:r w:rsidR="00702168">
        <w:t>/-</w:t>
      </w:r>
      <w:r>
        <w:t>n über den Klassenwechsel.</w:t>
      </w:r>
    </w:p>
    <w:p w14:paraId="6945049D" w14:textId="77777777" w:rsidR="007108B7" w:rsidRDefault="007108B7" w:rsidP="007108B7"/>
    <w:p w14:paraId="3E89CBB1" w14:textId="77777777" w:rsidR="0080404A" w:rsidRDefault="0080404A" w:rsidP="007108B7"/>
    <w:p w14:paraId="68011EE2" w14:textId="680290D0" w:rsidR="004A2C8A" w:rsidRDefault="004B2633" w:rsidP="004A2C8A">
      <w:pPr>
        <w:pStyle w:val="Titel"/>
      </w:pPr>
      <w:r>
        <w:sym w:font="Wingdings" w:char="F071"/>
      </w:r>
      <w:r>
        <w:t xml:space="preserve"> </w:t>
      </w:r>
      <w:r w:rsidR="004A2C8A">
        <w:t>Gespräch</w:t>
      </w:r>
    </w:p>
    <w:p w14:paraId="17CEF971" w14:textId="77777777" w:rsidR="007108B7" w:rsidRDefault="007108B7" w:rsidP="007108B7">
      <w:r>
        <w:t>Die</w:t>
      </w:r>
      <w:r>
        <w:rPr>
          <w:spacing w:val="-1"/>
        </w:rPr>
        <w:t xml:space="preserve"> </w:t>
      </w:r>
      <w:r>
        <w:t>Lehrfirma</w:t>
      </w:r>
      <w:r>
        <w:rPr>
          <w:spacing w:val="-1"/>
        </w:rPr>
        <w:t xml:space="preserve"> </w:t>
      </w:r>
      <w:r>
        <w:t>nimmt</w:t>
      </w:r>
      <w:r>
        <w:rPr>
          <w:spacing w:val="-1"/>
        </w:rPr>
        <w:t xml:space="preserve"> </w:t>
      </w:r>
      <w:r>
        <w:t>wegen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Gesprächs Kontakt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zuständigen</w:t>
      </w:r>
      <w:r>
        <w:rPr>
          <w:spacing w:val="-1"/>
        </w:rPr>
        <w:t xml:space="preserve"> </w:t>
      </w:r>
      <w:r>
        <w:t xml:space="preserve">Lehrperson </w:t>
      </w:r>
      <w:r>
        <w:rPr>
          <w:spacing w:val="-4"/>
        </w:rPr>
        <w:t>auf.</w:t>
      </w:r>
    </w:p>
    <w:p w14:paraId="7A4427EF" w14:textId="77777777" w:rsidR="007108B7" w:rsidRDefault="007108B7" w:rsidP="007108B7"/>
    <w:p w14:paraId="23BCEB65" w14:textId="77777777" w:rsidR="007108B7" w:rsidRDefault="007108B7" w:rsidP="007108B7"/>
    <w:p w14:paraId="219F4701" w14:textId="06B45957" w:rsidR="007108B7" w:rsidRDefault="004B2633" w:rsidP="004B2633">
      <w:pPr>
        <w:pStyle w:val="Titel"/>
      </w:pPr>
      <w:r>
        <w:sym w:font="Wingdings" w:char="F071"/>
      </w:r>
      <w:r>
        <w:t xml:space="preserve"> Fortführung</w:t>
      </w:r>
    </w:p>
    <w:p w14:paraId="29F8CF23" w14:textId="77777777" w:rsidR="0080404A" w:rsidRDefault="007108B7" w:rsidP="007108B7">
      <w:r>
        <w:t xml:space="preserve">Die Lehrfirma unterstützt den Berufswechsel </w:t>
      </w:r>
      <w:r w:rsidR="0080404A" w:rsidRPr="0080404A">
        <w:rPr>
          <w:rStyle w:val="TitelZchn"/>
        </w:rPr>
        <w:t>nicht</w:t>
      </w:r>
      <w:r w:rsidR="0080404A">
        <w:t xml:space="preserve"> </w:t>
      </w:r>
      <w:r>
        <w:t xml:space="preserve">und führt das Lehrverhältnis weiter. </w:t>
      </w:r>
    </w:p>
    <w:p w14:paraId="3313FF0F" w14:textId="77777777" w:rsidR="0080404A" w:rsidRDefault="0080404A" w:rsidP="007108B7"/>
    <w:p w14:paraId="7673A583" w14:textId="492F3513" w:rsidR="007108B7" w:rsidRDefault="007108B7" w:rsidP="007108B7">
      <w:r>
        <w:t>Die/der</w:t>
      </w:r>
      <w:r>
        <w:rPr>
          <w:spacing w:val="-2"/>
        </w:rPr>
        <w:t xml:space="preserve"> </w:t>
      </w:r>
      <w:r>
        <w:t>Lernende wird vom Berufsbildner zusätzlich gefördert, um die Erfolgsaussichten zu</w:t>
      </w:r>
      <w:r>
        <w:rPr>
          <w:spacing w:val="-1"/>
        </w:rPr>
        <w:t xml:space="preserve"> </w:t>
      </w:r>
      <w:r>
        <w:t>verbessern. Die verbindlich vereinbarten Fördermassnahmen und Zielvorstellungen werden in einer schriftlichen Vereinbarung festgehalten. Falls die vereinbarten Leistungsziele nicht erreicht werden, müssen bis Ende des Folgesemesters weitere Massnahmen getroffen werden.</w:t>
      </w:r>
    </w:p>
    <w:p w14:paraId="54AC208F" w14:textId="77777777" w:rsidR="00E11E87" w:rsidRDefault="00E11E87" w:rsidP="007108B7"/>
    <w:p w14:paraId="4DA17C9D" w14:textId="35EB1CB6" w:rsidR="007108B7" w:rsidRDefault="007108B7" w:rsidP="007108B7">
      <w:r>
        <w:t>(Kopie</w:t>
      </w:r>
      <w:r>
        <w:rPr>
          <w:spacing w:val="-6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vereinbarten</w:t>
      </w:r>
      <w:r>
        <w:rPr>
          <w:spacing w:val="-1"/>
        </w:rPr>
        <w:t xml:space="preserve"> </w:t>
      </w:r>
      <w:r>
        <w:t>Fördermassnahmen</w:t>
      </w:r>
      <w:r>
        <w:rPr>
          <w:spacing w:val="-3"/>
        </w:rPr>
        <w:t xml:space="preserve"> </w:t>
      </w:r>
      <w:r>
        <w:t>an:</w:t>
      </w:r>
      <w:r>
        <w:rPr>
          <w:spacing w:val="47"/>
        </w:rPr>
        <w:t xml:space="preserve"> </w:t>
      </w:r>
      <w:r>
        <w:t>Berufsinspektor</w:t>
      </w:r>
      <w:r w:rsidR="00E11E87">
        <w:t xml:space="preserve"> </w:t>
      </w:r>
      <w:r w:rsidR="005C1756" w:rsidRPr="00D11AA4">
        <w:rPr>
          <w:u w:val="single"/>
        </w:rPr>
        <w:t>thomas.bider</w:t>
      </w:r>
      <w:r w:rsidR="00D11AA4" w:rsidRPr="00D11AA4">
        <w:rPr>
          <w:u w:val="single"/>
        </w:rPr>
        <w:t>@mba.zh.ch</w:t>
      </w:r>
      <w:r w:rsidR="005C1756">
        <w:t xml:space="preserve"> </w:t>
      </w:r>
      <w:r>
        <w:t xml:space="preserve">und </w:t>
      </w:r>
      <w:r>
        <w:rPr>
          <w:spacing w:val="-2"/>
        </w:rPr>
        <w:t>Berufsfachschule)</w:t>
      </w:r>
    </w:p>
    <w:p w14:paraId="47366DC6" w14:textId="77777777" w:rsidR="007108B7" w:rsidRDefault="007108B7" w:rsidP="007108B7"/>
    <w:p w14:paraId="0E1E1D80" w14:textId="77777777" w:rsidR="007108B7" w:rsidRDefault="007108B7" w:rsidP="007108B7">
      <w:r>
        <w:t>Berufsbildungsverantwortliche/-</w:t>
      </w:r>
      <w:r>
        <w:rPr>
          <w:spacing w:val="-5"/>
        </w:rPr>
        <w:t>r:</w:t>
      </w:r>
    </w:p>
    <w:p w14:paraId="345E5F70" w14:textId="77777777" w:rsidR="007108B7" w:rsidRDefault="007108B7" w:rsidP="007108B7"/>
    <w:p w14:paraId="23801E69" w14:textId="77777777" w:rsidR="007108B7" w:rsidRDefault="007108B7" w:rsidP="007108B7"/>
    <w:p w14:paraId="051B6A01" w14:textId="77777777" w:rsidR="007108B7" w:rsidRDefault="007108B7" w:rsidP="007108B7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83ED0D6" wp14:editId="2CDE6D1F">
                <wp:simplePos x="0" y="0"/>
                <wp:positionH relativeFrom="page">
                  <wp:posOffset>1190497</wp:posOffset>
                </wp:positionH>
                <wp:positionV relativeFrom="paragraph">
                  <wp:posOffset>4294</wp:posOffset>
                </wp:positionV>
                <wp:extent cx="3973829" cy="1492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3829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13"/>
                              <w:gridCol w:w="3125"/>
                            </w:tblGrid>
                            <w:tr w:rsidR="007108B7" w14:paraId="4AEC603C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29376D26" w14:textId="77777777" w:rsidR="007108B7" w:rsidRDefault="007108B7">
                                  <w:pPr>
                                    <w:pStyle w:val="TableParagraph"/>
                                    <w:tabs>
                                      <w:tab w:val="left" w:pos="1331"/>
                                      <w:tab w:val="left" w:pos="4214"/>
                                    </w:tabs>
                                    <w:spacing w:line="216" w:lineRule="exact"/>
                                    <w:ind w:left="50" w:right="-1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Ort/Datum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dotted" w:color="FFDD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</w:tcPr>
                                <w:p w14:paraId="4E631A14" w14:textId="77777777" w:rsidR="007108B7" w:rsidRDefault="007108B7">
                                  <w:pPr>
                                    <w:pStyle w:val="TableParagraph"/>
                                    <w:spacing w:line="216" w:lineRule="exact"/>
                                    <w:ind w:left="199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Unterschrift</w:t>
                                  </w:r>
                                </w:p>
                              </w:tc>
                            </w:tr>
                          </w:tbl>
                          <w:p w14:paraId="6934B802" w14:textId="77777777" w:rsidR="007108B7" w:rsidRDefault="007108B7" w:rsidP="007108B7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ED0D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3.75pt;margin-top:.35pt;width:312.9pt;height:11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13"/>
                        <w:gridCol w:w="3125"/>
                      </w:tblGrid>
                      <w:tr w:rsidR="007108B7" w14:paraId="4AEC603C" w14:textId="77777777">
                        <w:trPr>
                          <w:trHeight w:val="235"/>
                        </w:trPr>
                        <w:tc>
                          <w:tcPr>
                            <w:tcW w:w="3013" w:type="dxa"/>
                          </w:tcPr>
                          <w:p w14:paraId="29376D26" w14:textId="77777777" w:rsidR="007108B7" w:rsidRDefault="007108B7">
                            <w:pPr>
                              <w:pStyle w:val="TableParagraph"/>
                              <w:tabs>
                                <w:tab w:val="left" w:pos="1331"/>
                                <w:tab w:val="left" w:pos="4214"/>
                              </w:tabs>
                              <w:spacing w:line="216" w:lineRule="exact"/>
                              <w:ind w:left="50" w:right="-12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Ort/Datum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dotted" w:color="FFDD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25" w:type="dxa"/>
                          </w:tcPr>
                          <w:p w14:paraId="4E631A14" w14:textId="77777777" w:rsidR="007108B7" w:rsidRDefault="007108B7">
                            <w:pPr>
                              <w:pStyle w:val="TableParagraph"/>
                              <w:spacing w:line="216" w:lineRule="exact"/>
                              <w:ind w:left="199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Unterschrift</w:t>
                            </w:r>
                          </w:p>
                        </w:tc>
                      </w:tr>
                    </w:tbl>
                    <w:p w14:paraId="6934B802" w14:textId="77777777" w:rsidR="007108B7" w:rsidRDefault="007108B7" w:rsidP="007108B7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dotted" w:color="FFDD00"/>
        </w:rPr>
        <w:t xml:space="preserve"> </w:t>
      </w:r>
      <w:r>
        <w:rPr>
          <w:u w:val="dotted" w:color="FFDD00"/>
        </w:rPr>
        <w:tab/>
      </w:r>
    </w:p>
    <w:p w14:paraId="07BE6343" w14:textId="77777777" w:rsidR="007108B7" w:rsidRDefault="007108B7" w:rsidP="007108B7"/>
    <w:p w14:paraId="2DF2ABFA" w14:textId="77777777" w:rsidR="007108B7" w:rsidRDefault="007108B7" w:rsidP="007108B7"/>
    <w:p w14:paraId="284413C2" w14:textId="77777777" w:rsidR="007108B7" w:rsidRPr="00CF51F2" w:rsidRDefault="007108B7" w:rsidP="007108B7">
      <w:pPr>
        <w:rPr>
          <w:sz w:val="16"/>
          <w:szCs w:val="16"/>
        </w:rPr>
      </w:pPr>
      <w:r w:rsidRPr="00CF51F2">
        <w:rPr>
          <w:spacing w:val="-2"/>
          <w:sz w:val="16"/>
          <w:szCs w:val="16"/>
        </w:rPr>
        <w:t>Geht via</w:t>
      </w:r>
      <w:r w:rsidRPr="00CF51F2">
        <w:rPr>
          <w:sz w:val="16"/>
          <w:szCs w:val="16"/>
        </w:rPr>
        <w:t xml:space="preserve"> </w:t>
      </w:r>
      <w:r w:rsidRPr="00CF51F2">
        <w:rPr>
          <w:spacing w:val="-2"/>
          <w:sz w:val="16"/>
          <w:szCs w:val="16"/>
        </w:rPr>
        <w:t>Abteilungsleitung</w:t>
      </w:r>
      <w:r w:rsidRPr="00CF51F2">
        <w:rPr>
          <w:sz w:val="16"/>
          <w:szCs w:val="16"/>
        </w:rPr>
        <w:t xml:space="preserve"> </w:t>
      </w:r>
      <w:r w:rsidRPr="00CF51F2">
        <w:rPr>
          <w:spacing w:val="-5"/>
          <w:sz w:val="16"/>
          <w:szCs w:val="16"/>
        </w:rPr>
        <w:t>an:</w:t>
      </w:r>
    </w:p>
    <w:p w14:paraId="56B6BEC9" w14:textId="77777777" w:rsidR="007108B7" w:rsidRPr="00CF51F2" w:rsidRDefault="007108B7" w:rsidP="007108B7">
      <w:pPr>
        <w:rPr>
          <w:sz w:val="16"/>
          <w:szCs w:val="16"/>
        </w:rPr>
      </w:pPr>
    </w:p>
    <w:p w14:paraId="3BC1FF89" w14:textId="21088A00" w:rsidR="007108B7" w:rsidRPr="00CF51F2" w:rsidRDefault="007108B7" w:rsidP="00CF51F2">
      <w:pPr>
        <w:pStyle w:val="Listenabsatz"/>
        <w:numPr>
          <w:ilvl w:val="0"/>
          <w:numId w:val="17"/>
        </w:numPr>
        <w:rPr>
          <w:sz w:val="16"/>
          <w:szCs w:val="16"/>
        </w:rPr>
      </w:pPr>
      <w:r w:rsidRPr="00CF51F2">
        <w:rPr>
          <w:spacing w:val="-2"/>
          <w:sz w:val="16"/>
          <w:szCs w:val="16"/>
        </w:rPr>
        <w:t>Berufsbildungsverantwortliche/-</w:t>
      </w:r>
      <w:r w:rsidRPr="00CF51F2">
        <w:rPr>
          <w:sz w:val="16"/>
          <w:szCs w:val="16"/>
        </w:rPr>
        <w:t>r</w:t>
      </w:r>
    </w:p>
    <w:p w14:paraId="1C74EE6F" w14:textId="09F200CD" w:rsidR="007108B7" w:rsidRPr="00CF51F2" w:rsidRDefault="007108B7" w:rsidP="00CF51F2">
      <w:pPr>
        <w:pStyle w:val="Listenabsatz"/>
        <w:numPr>
          <w:ilvl w:val="0"/>
          <w:numId w:val="17"/>
        </w:numPr>
        <w:rPr>
          <w:position w:val="2"/>
          <w:sz w:val="16"/>
          <w:szCs w:val="16"/>
        </w:rPr>
      </w:pPr>
      <w:r w:rsidRPr="00CF51F2">
        <w:rPr>
          <w:spacing w:val="-2"/>
          <w:position w:val="2"/>
          <w:sz w:val="16"/>
          <w:szCs w:val="16"/>
        </w:rPr>
        <w:t>Lernende/-</w:t>
      </w:r>
      <w:r w:rsidRPr="00CF51F2">
        <w:rPr>
          <w:position w:val="2"/>
          <w:sz w:val="16"/>
          <w:szCs w:val="16"/>
        </w:rPr>
        <w:t>r</w:t>
      </w:r>
    </w:p>
    <w:p w14:paraId="4CEBCCA0" w14:textId="62D5B23A" w:rsidR="007108B7" w:rsidRPr="00CF51F2" w:rsidRDefault="007108B7" w:rsidP="00CF51F2">
      <w:pPr>
        <w:pStyle w:val="Listenabsatz"/>
        <w:numPr>
          <w:ilvl w:val="0"/>
          <w:numId w:val="17"/>
        </w:numPr>
        <w:rPr>
          <w:sz w:val="16"/>
          <w:szCs w:val="16"/>
        </w:rPr>
      </w:pPr>
      <w:r w:rsidRPr="00CF51F2">
        <w:rPr>
          <w:spacing w:val="-2"/>
          <w:sz w:val="16"/>
          <w:szCs w:val="16"/>
        </w:rPr>
        <w:t>Eltern/gesetzliche Vertreter/-in</w:t>
      </w:r>
    </w:p>
    <w:p w14:paraId="0D15E7BA" w14:textId="1A15635A" w:rsidR="007108B7" w:rsidRPr="00CF51F2" w:rsidRDefault="007108B7" w:rsidP="00CF51F2">
      <w:pPr>
        <w:pStyle w:val="Listenabsatz"/>
        <w:numPr>
          <w:ilvl w:val="0"/>
          <w:numId w:val="17"/>
        </w:numPr>
        <w:rPr>
          <w:sz w:val="16"/>
          <w:szCs w:val="16"/>
        </w:rPr>
      </w:pPr>
      <w:r w:rsidRPr="00CF51F2">
        <w:rPr>
          <w:spacing w:val="-2"/>
          <w:sz w:val="16"/>
          <w:szCs w:val="16"/>
        </w:rPr>
        <w:t>Berufsinspektor</w:t>
      </w:r>
      <w:r w:rsidR="00CF51F2" w:rsidRPr="00CF51F2">
        <w:rPr>
          <w:spacing w:val="-2"/>
          <w:sz w:val="16"/>
          <w:szCs w:val="16"/>
        </w:rPr>
        <w:t xml:space="preserve"> Thomas Bider</w:t>
      </w:r>
    </w:p>
    <w:p w14:paraId="147025EA" w14:textId="186694C7" w:rsidR="001011A7" w:rsidRPr="00CF51F2" w:rsidRDefault="007108B7" w:rsidP="00996032">
      <w:pPr>
        <w:pStyle w:val="Listenabsatz"/>
        <w:numPr>
          <w:ilvl w:val="0"/>
          <w:numId w:val="17"/>
        </w:numPr>
        <w:rPr>
          <w:sz w:val="16"/>
          <w:szCs w:val="16"/>
        </w:rPr>
      </w:pPr>
      <w:r w:rsidRPr="00CF51F2">
        <w:rPr>
          <w:sz w:val="16"/>
          <w:szCs w:val="16"/>
        </w:rPr>
        <w:t>Ablage Abteilungsleitung</w:t>
      </w:r>
    </w:p>
    <w:sectPr w:rsidR="001011A7" w:rsidRPr="00CF51F2" w:rsidSect="00AA5F10">
      <w:headerReference w:type="default" r:id="rId9"/>
      <w:headerReference w:type="first" r:id="rId10"/>
      <w:pgSz w:w="11906" w:h="16838" w:code="9"/>
      <w:pgMar w:top="3005" w:right="1418" w:bottom="1021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ADAD" w14:textId="77777777" w:rsidR="007D1F08" w:rsidRDefault="007D1F08" w:rsidP="00982884">
      <w:r>
        <w:separator/>
      </w:r>
    </w:p>
  </w:endnote>
  <w:endnote w:type="continuationSeparator" w:id="0">
    <w:p w14:paraId="6B71B036" w14:textId="77777777" w:rsidR="007D1F08" w:rsidRDefault="007D1F08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efair">
    <w:altName w:val="Calibri"/>
    <w:panose1 w:val="00000000000000000000"/>
    <w:charset w:val="00"/>
    <w:family w:val="auto"/>
    <w:notTrueType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95 Blk">
    <w:altName w:val="HelveticaNeueLT Pro 95 Blk"/>
    <w:panose1 w:val="020B0904020202020204"/>
    <w:charset w:val="00"/>
    <w:family w:val="swiss"/>
    <w:pitch w:val="variable"/>
    <w:sig w:usb0="A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3314" w14:textId="77777777" w:rsidR="007D1F08" w:rsidRDefault="007D1F08" w:rsidP="00982884">
      <w:r>
        <w:separator/>
      </w:r>
    </w:p>
  </w:footnote>
  <w:footnote w:type="continuationSeparator" w:id="0">
    <w:p w14:paraId="2337ED30" w14:textId="77777777" w:rsidR="007D1F08" w:rsidRDefault="007D1F08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C30D" w14:textId="77777777" w:rsidR="00DF503E" w:rsidRDefault="00DF503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4A6B654" wp14:editId="4AAD9F23">
              <wp:simplePos x="0" y="0"/>
              <wp:positionH relativeFrom="page">
                <wp:posOffset>5218430</wp:posOffset>
              </wp:positionH>
              <wp:positionV relativeFrom="page">
                <wp:posOffset>626110</wp:posOffset>
              </wp:positionV>
              <wp:extent cx="1979930" cy="379095"/>
              <wp:effectExtent l="0" t="0" r="1270" b="1905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930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61783" w14:textId="77777777" w:rsidR="00DF503E" w:rsidRPr="004A2D85" w:rsidRDefault="00DF503E" w:rsidP="002D0F93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55FDC">
                            <w:fldChar w:fldCharType="begin"/>
                          </w:r>
                          <w:r w:rsidR="00155FDC">
                            <w:instrText xml:space="preserve"> NUMPAGES  </w:instrText>
                          </w:r>
                          <w:r w:rsidR="00155FDC">
                            <w:fldChar w:fldCharType="separate"/>
                          </w:r>
                          <w:r w:rsidR="00155FDC">
                            <w:rPr>
                              <w:noProof/>
                            </w:rPr>
                            <w:t>1</w:t>
                          </w:r>
                          <w:r w:rsidR="00155F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6B654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10.9pt;margin-top:49.3pt;width:155.9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" filled="f" stroked="f" strokeweight=".5pt">
              <v:textbox inset="0,0,0,0">
                <w:txbxContent>
                  <w:p w14:paraId="71461783" w14:textId="77777777" w:rsidR="00DF503E" w:rsidRPr="004A2D85" w:rsidRDefault="00DF503E" w:rsidP="002D0F93">
                    <w:pPr>
                      <w:pStyle w:val="Kopfzeile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155FDC">
                      <w:fldChar w:fldCharType="begin"/>
                    </w:r>
                    <w:r w:rsidR="00155FDC">
                      <w:instrText xml:space="preserve"> NUMPAGES  </w:instrText>
                    </w:r>
                    <w:r w:rsidR="00155FDC">
                      <w:fldChar w:fldCharType="separate"/>
                    </w:r>
                    <w:r w:rsidR="00155FDC">
                      <w:rPr>
                        <w:noProof/>
                      </w:rPr>
                      <w:t>1</w:t>
                    </w:r>
                    <w:r w:rsidR="00155F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01BEEDC4" wp14:editId="14B428D6">
          <wp:simplePos x="0" y="0"/>
          <wp:positionH relativeFrom="page">
            <wp:posOffset>4878705</wp:posOffset>
          </wp:positionH>
          <wp:positionV relativeFrom="page">
            <wp:posOffset>666115</wp:posOffset>
          </wp:positionV>
          <wp:extent cx="288000" cy="288000"/>
          <wp:effectExtent l="0" t="0" r="0" b="0"/>
          <wp:wrapNone/>
          <wp:docPr id="7" name="flag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E780" w14:textId="77777777" w:rsidR="00DF503E" w:rsidRDefault="00DF503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E8F48CC" wp14:editId="39E8ADA6">
              <wp:simplePos x="0" y="0"/>
              <wp:positionH relativeFrom="page">
                <wp:posOffset>5216525</wp:posOffset>
              </wp:positionH>
              <wp:positionV relativeFrom="page">
                <wp:posOffset>680085</wp:posOffset>
              </wp:positionV>
              <wp:extent cx="2087880" cy="2832735"/>
              <wp:effectExtent l="0" t="0" r="7620" b="5715"/>
              <wp:wrapNone/>
              <wp:docPr id="3" name="ab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880" cy="283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89"/>
                          </w:tblGrid>
                          <w:tr w:rsidR="00DF503E" w:rsidRPr="004A2D85" w14:paraId="0AD6E34E" w14:textId="77777777" w:rsidTr="00574166">
                            <w:tc>
                              <w:tcPr>
                                <w:tcW w:w="3289" w:type="dxa"/>
                                <w:tcMar>
                                  <w:bottom w:w="200" w:type="dxa"/>
                                </w:tcMar>
                              </w:tcPr>
                              <w:p w14:paraId="08418007" w14:textId="77777777" w:rsidR="00DF503E" w:rsidRDefault="00DF503E" w:rsidP="0030023A">
                                <w:pPr>
                                  <w:pStyle w:val="KopfFett"/>
                                </w:pPr>
                                <w:r w:rsidRPr="00440D02">
                                  <w:t>Gewerbliche Berufsschule Wetzikon GBW</w:t>
                                </w:r>
                              </w:p>
                              <w:p w14:paraId="53D94603" w14:textId="77777777" w:rsidR="00DF503E" w:rsidRDefault="00DF503E" w:rsidP="00440D02">
                                <w:pPr>
                                  <w:pStyle w:val="Kopfzeile"/>
                                </w:pPr>
                                <w:r>
                                  <w:t>Bau Holz</w:t>
                                </w:r>
                              </w:p>
                              <w:p w14:paraId="515FC724" w14:textId="77777777" w:rsidR="00DF503E" w:rsidRDefault="00DF503E" w:rsidP="00440D02">
                                <w:pPr>
                                  <w:pStyle w:val="Kopfzeile"/>
                                </w:pPr>
                                <w:r>
                                  <w:t>Auto Elektro</w:t>
                                </w:r>
                              </w:p>
                              <w:p w14:paraId="6267990D" w14:textId="77777777" w:rsidR="00DF503E" w:rsidRDefault="00DF503E" w:rsidP="00440D02">
                                <w:pPr>
                                  <w:pStyle w:val="Kopfzeile"/>
                                </w:pPr>
                                <w:r>
                                  <w:t xml:space="preserve">Garten </w:t>
                                </w:r>
                              </w:p>
                              <w:p w14:paraId="3B6773EB" w14:textId="77777777" w:rsidR="00DF503E" w:rsidRPr="007705D5" w:rsidRDefault="00DF503E" w:rsidP="00440D02">
                                <w:pPr>
                                  <w:pStyle w:val="Kopfzeile"/>
                                </w:pPr>
                                <w:r>
                                  <w:t>Unterhalt</w:t>
                                </w:r>
                              </w:p>
                            </w:tc>
                          </w:tr>
                          <w:tr w:rsidR="00155FDC" w:rsidRPr="00155FDC" w14:paraId="15236518" w14:textId="77777777" w:rsidTr="00574166">
                            <w:tc>
                              <w:tcPr>
                                <w:tcW w:w="3289" w:type="dxa"/>
                              </w:tcPr>
                              <w:p w14:paraId="70DACE25" w14:textId="77777777" w:rsidR="00155FDC" w:rsidRPr="00155FDC" w:rsidRDefault="008B2D50" w:rsidP="00440D02">
                                <w:pPr>
                                  <w:pStyle w:val="Kopfzeile"/>
                                  <w:rPr>
                                    <w:rFonts w:ascii="Arial Black" w:hAnsi="Arial Black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</w:rPr>
                                  <w:t>Klaus Schmid</w:t>
                                </w:r>
                              </w:p>
                            </w:tc>
                          </w:tr>
                          <w:tr w:rsidR="00155FDC" w:rsidRPr="00155FDC" w14:paraId="7177EF43" w14:textId="77777777" w:rsidTr="002514B2">
                            <w:trPr>
                              <w:trHeight w:val="958"/>
                            </w:trPr>
                            <w:tc>
                              <w:tcPr>
                                <w:tcW w:w="3289" w:type="dxa"/>
                                <w:tcMar>
                                  <w:bottom w:w="198" w:type="dxa"/>
                                </w:tcMar>
                              </w:tcPr>
                              <w:p w14:paraId="6DB76A3B" w14:textId="433A824C" w:rsidR="00155FDC" w:rsidRDefault="00155FDC" w:rsidP="00440D02">
                                <w:pPr>
                                  <w:pStyle w:val="Kopfzeile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Abteilungsleiter Auto Elektro</w:t>
                                </w:r>
                              </w:p>
                              <w:p w14:paraId="1EBDB7D9" w14:textId="77777777" w:rsidR="002514B2" w:rsidRDefault="002514B2" w:rsidP="002514B2">
                                <w:pPr>
                                  <w:pStyle w:val="Kopfzeile"/>
                                </w:pPr>
                                <w:r>
                                  <w:t>Gewerbeschulstrasse 10</w:t>
                                </w:r>
                              </w:p>
                              <w:p w14:paraId="6F42B15B" w14:textId="77777777" w:rsidR="002514B2" w:rsidRDefault="002514B2" w:rsidP="002514B2">
                                <w:pPr>
                                  <w:pStyle w:val="Kopfzeile"/>
                                </w:pPr>
                                <w:r>
                                  <w:t>8620 Wetzikon</w:t>
                                </w:r>
                              </w:p>
                              <w:p w14:paraId="09EA02BE" w14:textId="59E24E83" w:rsidR="005033A0" w:rsidRPr="00155FDC" w:rsidRDefault="005033A0" w:rsidP="00440D02">
                                <w:pPr>
                                  <w:pStyle w:val="Kopfzeile"/>
                                  <w:rPr>
                                    <w:rFonts w:cs="Arial"/>
                                  </w:rPr>
                                </w:pPr>
                              </w:p>
                            </w:tc>
                          </w:tr>
                          <w:tr w:rsidR="00DF503E" w:rsidRPr="004A2D85" w14:paraId="34F8816D" w14:textId="77777777" w:rsidTr="00574166">
                            <w:tc>
                              <w:tcPr>
                                <w:tcW w:w="3289" w:type="dxa"/>
                              </w:tcPr>
                              <w:p w14:paraId="7F77E0D0" w14:textId="5FAC7789" w:rsidR="00DF503E" w:rsidRDefault="00DF503E" w:rsidP="007705D5">
                                <w:pPr>
                                  <w:pStyle w:val="Kopfzeile"/>
                                </w:pPr>
                              </w:p>
                            </w:tc>
                          </w:tr>
                          <w:tr w:rsidR="00DF503E" w:rsidRPr="004A2D85" w14:paraId="1573C8BA" w14:textId="77777777" w:rsidTr="00574166">
                            <w:tc>
                              <w:tcPr>
                                <w:tcW w:w="3289" w:type="dxa"/>
                              </w:tcPr>
                              <w:p w14:paraId="3C8A01CC" w14:textId="7672AF6A" w:rsidR="00DF503E" w:rsidRDefault="00DF503E" w:rsidP="007705D5">
                                <w:pPr>
                                  <w:pStyle w:val="Kopfzeile"/>
                                </w:pPr>
                              </w:p>
                            </w:tc>
                          </w:tr>
                        </w:tbl>
                        <w:p w14:paraId="15E84457" w14:textId="77777777" w:rsidR="00DF503E" w:rsidRPr="004A2D85" w:rsidRDefault="00DF503E" w:rsidP="004A2D85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F48CC" id="_x0000_t202" coordsize="21600,21600" o:spt="202" path="m,l,21600r21600,l21600,xe">
              <v:stroke joinstyle="miter"/>
              <v:path gradientshapeok="t" o:connecttype="rect"/>
            </v:shapetype>
            <v:shape id="abs" o:spid="_x0000_s1028" type="#_x0000_t202" style="position:absolute;margin-left:410.75pt;margin-top:53.55pt;width:164.4pt;height:2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89"/>
                    </w:tblGrid>
                    <w:tr w:rsidR="00DF503E" w:rsidRPr="004A2D85" w14:paraId="0AD6E34E" w14:textId="77777777" w:rsidTr="00574166">
                      <w:tc>
                        <w:tcPr>
                          <w:tcW w:w="3289" w:type="dxa"/>
                          <w:tcMar>
                            <w:bottom w:w="200" w:type="dxa"/>
                          </w:tcMar>
                        </w:tcPr>
                        <w:p w14:paraId="08418007" w14:textId="77777777" w:rsidR="00DF503E" w:rsidRDefault="00DF503E" w:rsidP="0030023A">
                          <w:pPr>
                            <w:pStyle w:val="KopfFett"/>
                          </w:pPr>
                          <w:r w:rsidRPr="00440D02">
                            <w:t>Gewerbliche Berufsschule Wetzikon GBW</w:t>
                          </w:r>
                        </w:p>
                        <w:p w14:paraId="53D94603" w14:textId="77777777" w:rsidR="00DF503E" w:rsidRDefault="00DF503E" w:rsidP="00440D02">
                          <w:pPr>
                            <w:pStyle w:val="Kopfzeile"/>
                          </w:pPr>
                          <w:r>
                            <w:t>Bau Holz</w:t>
                          </w:r>
                        </w:p>
                        <w:p w14:paraId="515FC724" w14:textId="77777777" w:rsidR="00DF503E" w:rsidRDefault="00DF503E" w:rsidP="00440D02">
                          <w:pPr>
                            <w:pStyle w:val="Kopfzeile"/>
                          </w:pPr>
                          <w:r>
                            <w:t>Auto Elektro</w:t>
                          </w:r>
                        </w:p>
                        <w:p w14:paraId="6267990D" w14:textId="77777777" w:rsidR="00DF503E" w:rsidRDefault="00DF503E" w:rsidP="00440D02">
                          <w:pPr>
                            <w:pStyle w:val="Kopfzeile"/>
                          </w:pPr>
                          <w:r>
                            <w:t xml:space="preserve">Garten </w:t>
                          </w:r>
                        </w:p>
                        <w:p w14:paraId="3B6773EB" w14:textId="77777777" w:rsidR="00DF503E" w:rsidRPr="007705D5" w:rsidRDefault="00DF503E" w:rsidP="00440D02">
                          <w:pPr>
                            <w:pStyle w:val="Kopfzeile"/>
                          </w:pPr>
                          <w:r>
                            <w:t>Unterhalt</w:t>
                          </w:r>
                        </w:p>
                      </w:tc>
                    </w:tr>
                    <w:tr w:rsidR="00155FDC" w:rsidRPr="00155FDC" w14:paraId="15236518" w14:textId="77777777" w:rsidTr="00574166">
                      <w:tc>
                        <w:tcPr>
                          <w:tcW w:w="3289" w:type="dxa"/>
                        </w:tcPr>
                        <w:p w14:paraId="70DACE25" w14:textId="77777777" w:rsidR="00155FDC" w:rsidRPr="00155FDC" w:rsidRDefault="008B2D50" w:rsidP="00440D02">
                          <w:pPr>
                            <w:pStyle w:val="Kopfzeile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Klaus Schmid</w:t>
                          </w:r>
                        </w:p>
                      </w:tc>
                    </w:tr>
                    <w:tr w:rsidR="00155FDC" w:rsidRPr="00155FDC" w14:paraId="7177EF43" w14:textId="77777777" w:rsidTr="002514B2">
                      <w:trPr>
                        <w:trHeight w:val="958"/>
                      </w:trPr>
                      <w:tc>
                        <w:tcPr>
                          <w:tcW w:w="3289" w:type="dxa"/>
                          <w:tcMar>
                            <w:bottom w:w="198" w:type="dxa"/>
                          </w:tcMar>
                        </w:tcPr>
                        <w:p w14:paraId="6DB76A3B" w14:textId="433A824C" w:rsidR="00155FDC" w:rsidRDefault="00155FDC" w:rsidP="00440D02">
                          <w:pPr>
                            <w:pStyle w:val="Kopfzeile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Abteilungsleiter Auto Elektro</w:t>
                          </w:r>
                        </w:p>
                        <w:p w14:paraId="1EBDB7D9" w14:textId="77777777" w:rsidR="002514B2" w:rsidRDefault="002514B2" w:rsidP="002514B2">
                          <w:pPr>
                            <w:pStyle w:val="Kopfzeile"/>
                          </w:pPr>
                          <w:r>
                            <w:t>Gewerbeschulstrasse 10</w:t>
                          </w:r>
                        </w:p>
                        <w:p w14:paraId="6F42B15B" w14:textId="77777777" w:rsidR="002514B2" w:rsidRDefault="002514B2" w:rsidP="002514B2">
                          <w:pPr>
                            <w:pStyle w:val="Kopfzeile"/>
                          </w:pPr>
                          <w:r>
                            <w:t>8620 Wetzikon</w:t>
                          </w:r>
                        </w:p>
                        <w:p w14:paraId="09EA02BE" w14:textId="59E24E83" w:rsidR="005033A0" w:rsidRPr="00155FDC" w:rsidRDefault="005033A0" w:rsidP="00440D02">
                          <w:pPr>
                            <w:pStyle w:val="Kopfzeile"/>
                            <w:rPr>
                              <w:rFonts w:cs="Arial"/>
                            </w:rPr>
                          </w:pPr>
                        </w:p>
                      </w:tc>
                    </w:tr>
                    <w:tr w:rsidR="00DF503E" w:rsidRPr="004A2D85" w14:paraId="34F8816D" w14:textId="77777777" w:rsidTr="00574166">
                      <w:tc>
                        <w:tcPr>
                          <w:tcW w:w="3289" w:type="dxa"/>
                        </w:tcPr>
                        <w:p w14:paraId="7F77E0D0" w14:textId="5FAC7789" w:rsidR="00DF503E" w:rsidRDefault="00DF503E" w:rsidP="007705D5">
                          <w:pPr>
                            <w:pStyle w:val="Kopfzeile"/>
                          </w:pPr>
                        </w:p>
                      </w:tc>
                    </w:tr>
                    <w:tr w:rsidR="00DF503E" w:rsidRPr="004A2D85" w14:paraId="1573C8BA" w14:textId="77777777" w:rsidTr="00574166">
                      <w:tc>
                        <w:tcPr>
                          <w:tcW w:w="3289" w:type="dxa"/>
                        </w:tcPr>
                        <w:p w14:paraId="3C8A01CC" w14:textId="7672AF6A" w:rsidR="00DF503E" w:rsidRDefault="00DF503E" w:rsidP="007705D5">
                          <w:pPr>
                            <w:pStyle w:val="Kopfzeile"/>
                          </w:pPr>
                        </w:p>
                      </w:tc>
                    </w:tr>
                  </w:tbl>
                  <w:p w14:paraId="15E84457" w14:textId="77777777" w:rsidR="00DF503E" w:rsidRPr="004A2D85" w:rsidRDefault="00DF503E" w:rsidP="004A2D85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2E5A9698" wp14:editId="644FFE2A">
          <wp:simplePos x="0" y="0"/>
          <wp:positionH relativeFrom="page">
            <wp:posOffset>4878705</wp:posOffset>
          </wp:positionH>
          <wp:positionV relativeFrom="page">
            <wp:posOffset>666115</wp:posOffset>
          </wp:positionV>
          <wp:extent cx="288000" cy="288000"/>
          <wp:effectExtent l="0" t="0" r="0" b="0"/>
          <wp:wrapNone/>
          <wp:docPr id="2" name="flag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6BD66CE5" wp14:editId="1C1C6CA7">
          <wp:simplePos x="0" y="0"/>
          <wp:positionH relativeFrom="page">
            <wp:posOffset>323850</wp:posOffset>
          </wp:positionH>
          <wp:positionV relativeFrom="page">
            <wp:posOffset>234315</wp:posOffset>
          </wp:positionV>
          <wp:extent cx="875160" cy="1149840"/>
          <wp:effectExtent l="0" t="0" r="0" b="0"/>
          <wp:wrapNone/>
          <wp:docPr id="1" name="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160" cy="114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581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44F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CC4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342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6A9C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803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1C5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6B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042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CC6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957EF"/>
    <w:multiLevelType w:val="hybridMultilevel"/>
    <w:tmpl w:val="54885184"/>
    <w:lvl w:ilvl="0" w:tplc="CB643526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0E15"/>
    <w:multiLevelType w:val="hybridMultilevel"/>
    <w:tmpl w:val="CCE4BA8E"/>
    <w:lvl w:ilvl="0" w:tplc="3D5C6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61E52"/>
    <w:multiLevelType w:val="multilevel"/>
    <w:tmpl w:val="16AE62C8"/>
    <w:styleLink w:val="ListeAufzhlungen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Bellefair" w:hAnsi="Bellefair" w:hint="default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Bellefair" w:hAnsi="Bellefair" w:hint="default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34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4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3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36"/>
        </w:tabs>
        <w:ind w:left="3573" w:hanging="397"/>
      </w:pPr>
      <w:rPr>
        <w:rFonts w:hint="default"/>
      </w:rPr>
    </w:lvl>
  </w:abstractNum>
  <w:abstractNum w:abstractNumId="13" w15:restartNumberingAfterBreak="0">
    <w:nsid w:val="410E7757"/>
    <w:multiLevelType w:val="hybridMultilevel"/>
    <w:tmpl w:val="2FA65C50"/>
    <w:lvl w:ilvl="0" w:tplc="E00607C6">
      <w:numFmt w:val="bullet"/>
      <w:lvlText w:val="☐"/>
      <w:lvlJc w:val="left"/>
      <w:pPr>
        <w:ind w:left="183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786BDD6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2" w:tplc="314C7B8A">
      <w:numFmt w:val="bullet"/>
      <w:lvlText w:val="•"/>
      <w:lvlJc w:val="left"/>
      <w:pPr>
        <w:ind w:left="3655" w:hanging="284"/>
      </w:pPr>
      <w:rPr>
        <w:rFonts w:hint="default"/>
        <w:lang w:val="de-DE" w:eastAsia="en-US" w:bidi="ar-SA"/>
      </w:rPr>
    </w:lvl>
    <w:lvl w:ilvl="3" w:tplc="DACC63A6">
      <w:numFmt w:val="bullet"/>
      <w:lvlText w:val="•"/>
      <w:lvlJc w:val="left"/>
      <w:pPr>
        <w:ind w:left="4562" w:hanging="284"/>
      </w:pPr>
      <w:rPr>
        <w:rFonts w:hint="default"/>
        <w:lang w:val="de-DE" w:eastAsia="en-US" w:bidi="ar-SA"/>
      </w:rPr>
    </w:lvl>
    <w:lvl w:ilvl="4" w:tplc="639E3BA4">
      <w:numFmt w:val="bullet"/>
      <w:lvlText w:val="•"/>
      <w:lvlJc w:val="left"/>
      <w:pPr>
        <w:ind w:left="5470" w:hanging="284"/>
      </w:pPr>
      <w:rPr>
        <w:rFonts w:hint="default"/>
        <w:lang w:val="de-DE" w:eastAsia="en-US" w:bidi="ar-SA"/>
      </w:rPr>
    </w:lvl>
    <w:lvl w:ilvl="5" w:tplc="645A3EC6">
      <w:numFmt w:val="bullet"/>
      <w:lvlText w:val="•"/>
      <w:lvlJc w:val="left"/>
      <w:pPr>
        <w:ind w:left="6377" w:hanging="284"/>
      </w:pPr>
      <w:rPr>
        <w:rFonts w:hint="default"/>
        <w:lang w:val="de-DE" w:eastAsia="en-US" w:bidi="ar-SA"/>
      </w:rPr>
    </w:lvl>
    <w:lvl w:ilvl="6" w:tplc="7E423E8A">
      <w:numFmt w:val="bullet"/>
      <w:lvlText w:val="•"/>
      <w:lvlJc w:val="left"/>
      <w:pPr>
        <w:ind w:left="7285" w:hanging="284"/>
      </w:pPr>
      <w:rPr>
        <w:rFonts w:hint="default"/>
        <w:lang w:val="de-DE" w:eastAsia="en-US" w:bidi="ar-SA"/>
      </w:rPr>
    </w:lvl>
    <w:lvl w:ilvl="7" w:tplc="B956BD80">
      <w:numFmt w:val="bullet"/>
      <w:lvlText w:val="•"/>
      <w:lvlJc w:val="left"/>
      <w:pPr>
        <w:ind w:left="8192" w:hanging="284"/>
      </w:pPr>
      <w:rPr>
        <w:rFonts w:hint="default"/>
        <w:lang w:val="de-DE" w:eastAsia="en-US" w:bidi="ar-SA"/>
      </w:rPr>
    </w:lvl>
    <w:lvl w:ilvl="8" w:tplc="66924D6C">
      <w:numFmt w:val="bullet"/>
      <w:lvlText w:val="•"/>
      <w:lvlJc w:val="left"/>
      <w:pPr>
        <w:ind w:left="9100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51347467"/>
    <w:multiLevelType w:val="hybridMultilevel"/>
    <w:tmpl w:val="8882586A"/>
    <w:lvl w:ilvl="0" w:tplc="C2B0971C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82419"/>
    <w:multiLevelType w:val="multilevel"/>
    <w:tmpl w:val="FD78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B7721"/>
    <w:multiLevelType w:val="hybridMultilevel"/>
    <w:tmpl w:val="FA507D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83826">
    <w:abstractNumId w:val="9"/>
  </w:num>
  <w:num w:numId="2" w16cid:durableId="2138061571">
    <w:abstractNumId w:val="7"/>
  </w:num>
  <w:num w:numId="3" w16cid:durableId="795022711">
    <w:abstractNumId w:val="6"/>
  </w:num>
  <w:num w:numId="4" w16cid:durableId="1446734414">
    <w:abstractNumId w:val="5"/>
  </w:num>
  <w:num w:numId="5" w16cid:durableId="1322154086">
    <w:abstractNumId w:val="4"/>
  </w:num>
  <w:num w:numId="6" w16cid:durableId="1966882830">
    <w:abstractNumId w:val="8"/>
  </w:num>
  <w:num w:numId="7" w16cid:durableId="1371883081">
    <w:abstractNumId w:val="3"/>
  </w:num>
  <w:num w:numId="8" w16cid:durableId="1108237920">
    <w:abstractNumId w:val="2"/>
  </w:num>
  <w:num w:numId="9" w16cid:durableId="907542768">
    <w:abstractNumId w:val="1"/>
  </w:num>
  <w:num w:numId="10" w16cid:durableId="1801419982">
    <w:abstractNumId w:val="0"/>
  </w:num>
  <w:num w:numId="11" w16cid:durableId="1082415857">
    <w:abstractNumId w:val="12"/>
  </w:num>
  <w:num w:numId="12" w16cid:durableId="839546991">
    <w:abstractNumId w:val="16"/>
  </w:num>
  <w:num w:numId="13" w16cid:durableId="1366902587">
    <w:abstractNumId w:val="10"/>
  </w:num>
  <w:num w:numId="14" w16cid:durableId="1425414978">
    <w:abstractNumId w:val="14"/>
  </w:num>
  <w:num w:numId="15" w16cid:durableId="772095711">
    <w:abstractNumId w:val="15"/>
  </w:num>
  <w:num w:numId="16" w16cid:durableId="1250306648">
    <w:abstractNumId w:val="13"/>
  </w:num>
  <w:num w:numId="17" w16cid:durableId="1654869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DC"/>
    <w:rsid w:val="00003228"/>
    <w:rsid w:val="000050D4"/>
    <w:rsid w:val="0000654A"/>
    <w:rsid w:val="00012955"/>
    <w:rsid w:val="00016619"/>
    <w:rsid w:val="0002006D"/>
    <w:rsid w:val="000212D1"/>
    <w:rsid w:val="00025BE1"/>
    <w:rsid w:val="0002784B"/>
    <w:rsid w:val="0003395F"/>
    <w:rsid w:val="00035FA2"/>
    <w:rsid w:val="000408CB"/>
    <w:rsid w:val="00043FAE"/>
    <w:rsid w:val="00044DB7"/>
    <w:rsid w:val="0004501D"/>
    <w:rsid w:val="0004629D"/>
    <w:rsid w:val="00057E87"/>
    <w:rsid w:val="00060531"/>
    <w:rsid w:val="000618F4"/>
    <w:rsid w:val="00063DD9"/>
    <w:rsid w:val="00073A0F"/>
    <w:rsid w:val="0007476D"/>
    <w:rsid w:val="00075EFF"/>
    <w:rsid w:val="00076004"/>
    <w:rsid w:val="00080E37"/>
    <w:rsid w:val="000818B8"/>
    <w:rsid w:val="00096FE7"/>
    <w:rsid w:val="000A29BE"/>
    <w:rsid w:val="000A3ED9"/>
    <w:rsid w:val="000A7D0D"/>
    <w:rsid w:val="000B0719"/>
    <w:rsid w:val="000B546B"/>
    <w:rsid w:val="000B6383"/>
    <w:rsid w:val="000B7A12"/>
    <w:rsid w:val="000C55B5"/>
    <w:rsid w:val="000D07DA"/>
    <w:rsid w:val="000D47B5"/>
    <w:rsid w:val="000D4873"/>
    <w:rsid w:val="000D577C"/>
    <w:rsid w:val="000D5859"/>
    <w:rsid w:val="000D7776"/>
    <w:rsid w:val="000E278D"/>
    <w:rsid w:val="000E37A5"/>
    <w:rsid w:val="000E5CE1"/>
    <w:rsid w:val="000E7072"/>
    <w:rsid w:val="000F632A"/>
    <w:rsid w:val="000F7709"/>
    <w:rsid w:val="000F7AFB"/>
    <w:rsid w:val="00101198"/>
    <w:rsid w:val="001011A7"/>
    <w:rsid w:val="001038C5"/>
    <w:rsid w:val="0010632C"/>
    <w:rsid w:val="00106AA0"/>
    <w:rsid w:val="00111663"/>
    <w:rsid w:val="00114340"/>
    <w:rsid w:val="00120D9D"/>
    <w:rsid w:val="001248F4"/>
    <w:rsid w:val="001328BF"/>
    <w:rsid w:val="00136753"/>
    <w:rsid w:val="00136FCA"/>
    <w:rsid w:val="00142572"/>
    <w:rsid w:val="00143181"/>
    <w:rsid w:val="00143DDF"/>
    <w:rsid w:val="001458A4"/>
    <w:rsid w:val="00145FF3"/>
    <w:rsid w:val="00147EA7"/>
    <w:rsid w:val="00155FDC"/>
    <w:rsid w:val="001640D9"/>
    <w:rsid w:val="00165F05"/>
    <w:rsid w:val="00170D9E"/>
    <w:rsid w:val="001738DE"/>
    <w:rsid w:val="0017560F"/>
    <w:rsid w:val="0017595C"/>
    <w:rsid w:val="00177782"/>
    <w:rsid w:val="001813FF"/>
    <w:rsid w:val="00181CEE"/>
    <w:rsid w:val="00182AC3"/>
    <w:rsid w:val="0018470A"/>
    <w:rsid w:val="001872F6"/>
    <w:rsid w:val="00197617"/>
    <w:rsid w:val="001A3964"/>
    <w:rsid w:val="001A44FF"/>
    <w:rsid w:val="001A484D"/>
    <w:rsid w:val="001A7EB9"/>
    <w:rsid w:val="001B29D1"/>
    <w:rsid w:val="001B2F81"/>
    <w:rsid w:val="001B369C"/>
    <w:rsid w:val="001D0061"/>
    <w:rsid w:val="001D16AE"/>
    <w:rsid w:val="001D262C"/>
    <w:rsid w:val="001D2852"/>
    <w:rsid w:val="001D2E7D"/>
    <w:rsid w:val="001D4933"/>
    <w:rsid w:val="001D4B10"/>
    <w:rsid w:val="001E2E2B"/>
    <w:rsid w:val="001E34F2"/>
    <w:rsid w:val="001E775C"/>
    <w:rsid w:val="001F5A8B"/>
    <w:rsid w:val="0020098C"/>
    <w:rsid w:val="00200D28"/>
    <w:rsid w:val="00200E4B"/>
    <w:rsid w:val="00213E2F"/>
    <w:rsid w:val="00214345"/>
    <w:rsid w:val="002201D0"/>
    <w:rsid w:val="00220B6B"/>
    <w:rsid w:val="00225CD0"/>
    <w:rsid w:val="00226144"/>
    <w:rsid w:val="0022778A"/>
    <w:rsid w:val="002347E6"/>
    <w:rsid w:val="00241A7B"/>
    <w:rsid w:val="002502B0"/>
    <w:rsid w:val="002514B2"/>
    <w:rsid w:val="00261434"/>
    <w:rsid w:val="00265B78"/>
    <w:rsid w:val="00270F6D"/>
    <w:rsid w:val="002747BD"/>
    <w:rsid w:val="00276052"/>
    <w:rsid w:val="00280F22"/>
    <w:rsid w:val="00283155"/>
    <w:rsid w:val="00290A53"/>
    <w:rsid w:val="00293FD1"/>
    <w:rsid w:val="002A633E"/>
    <w:rsid w:val="002A7594"/>
    <w:rsid w:val="002B2BDD"/>
    <w:rsid w:val="002C2352"/>
    <w:rsid w:val="002C5DC8"/>
    <w:rsid w:val="002C68AD"/>
    <w:rsid w:val="002C7B98"/>
    <w:rsid w:val="002D0F93"/>
    <w:rsid w:val="002D7E3C"/>
    <w:rsid w:val="002E0F96"/>
    <w:rsid w:val="002E28AC"/>
    <w:rsid w:val="002E685E"/>
    <w:rsid w:val="002E6898"/>
    <w:rsid w:val="002F240D"/>
    <w:rsid w:val="002F3272"/>
    <w:rsid w:val="002F382D"/>
    <w:rsid w:val="002F4B16"/>
    <w:rsid w:val="002F5170"/>
    <w:rsid w:val="0030023A"/>
    <w:rsid w:val="003044B8"/>
    <w:rsid w:val="00304CDD"/>
    <w:rsid w:val="003105D3"/>
    <w:rsid w:val="003119AB"/>
    <w:rsid w:val="00314D27"/>
    <w:rsid w:val="003176C9"/>
    <w:rsid w:val="00320697"/>
    <w:rsid w:val="0032450A"/>
    <w:rsid w:val="00327DF1"/>
    <w:rsid w:val="00334878"/>
    <w:rsid w:val="00337E5F"/>
    <w:rsid w:val="00342D94"/>
    <w:rsid w:val="0035393B"/>
    <w:rsid w:val="003567FB"/>
    <w:rsid w:val="003571D1"/>
    <w:rsid w:val="00357A7A"/>
    <w:rsid w:val="00364256"/>
    <w:rsid w:val="003656FF"/>
    <w:rsid w:val="00366EE0"/>
    <w:rsid w:val="0036710F"/>
    <w:rsid w:val="00372DAA"/>
    <w:rsid w:val="003759FC"/>
    <w:rsid w:val="0038162B"/>
    <w:rsid w:val="003838FC"/>
    <w:rsid w:val="003856CF"/>
    <w:rsid w:val="00392308"/>
    <w:rsid w:val="00394AA8"/>
    <w:rsid w:val="00397B44"/>
    <w:rsid w:val="003A0949"/>
    <w:rsid w:val="003A179E"/>
    <w:rsid w:val="003A4F53"/>
    <w:rsid w:val="003B5779"/>
    <w:rsid w:val="003B66F4"/>
    <w:rsid w:val="003B68E3"/>
    <w:rsid w:val="003C214E"/>
    <w:rsid w:val="003C3476"/>
    <w:rsid w:val="003C4F70"/>
    <w:rsid w:val="003D24F7"/>
    <w:rsid w:val="003E14BF"/>
    <w:rsid w:val="003F0C04"/>
    <w:rsid w:val="003F3C91"/>
    <w:rsid w:val="003F4936"/>
    <w:rsid w:val="003F6C6C"/>
    <w:rsid w:val="0040279E"/>
    <w:rsid w:val="0040641F"/>
    <w:rsid w:val="00414346"/>
    <w:rsid w:val="004152D4"/>
    <w:rsid w:val="004168EE"/>
    <w:rsid w:val="004202F9"/>
    <w:rsid w:val="00423489"/>
    <w:rsid w:val="00425586"/>
    <w:rsid w:val="0043155B"/>
    <w:rsid w:val="00432020"/>
    <w:rsid w:val="00432258"/>
    <w:rsid w:val="004368AB"/>
    <w:rsid w:val="00440D02"/>
    <w:rsid w:val="00445BDE"/>
    <w:rsid w:val="004517FC"/>
    <w:rsid w:val="00453203"/>
    <w:rsid w:val="00456DEC"/>
    <w:rsid w:val="00462590"/>
    <w:rsid w:val="00463456"/>
    <w:rsid w:val="00465860"/>
    <w:rsid w:val="004717A5"/>
    <w:rsid w:val="00471A34"/>
    <w:rsid w:val="004727D4"/>
    <w:rsid w:val="00473F0A"/>
    <w:rsid w:val="00474A41"/>
    <w:rsid w:val="00477740"/>
    <w:rsid w:val="0048202B"/>
    <w:rsid w:val="00482714"/>
    <w:rsid w:val="0049671B"/>
    <w:rsid w:val="00496D5F"/>
    <w:rsid w:val="004A008D"/>
    <w:rsid w:val="004A2C8A"/>
    <w:rsid w:val="004A2D85"/>
    <w:rsid w:val="004A63C9"/>
    <w:rsid w:val="004B2633"/>
    <w:rsid w:val="004B2E17"/>
    <w:rsid w:val="004B6BF0"/>
    <w:rsid w:val="004C0801"/>
    <w:rsid w:val="004C2997"/>
    <w:rsid w:val="004C4675"/>
    <w:rsid w:val="004C5AC8"/>
    <w:rsid w:val="004D09B5"/>
    <w:rsid w:val="004D0FD1"/>
    <w:rsid w:val="004D1459"/>
    <w:rsid w:val="004D7D20"/>
    <w:rsid w:val="004E151D"/>
    <w:rsid w:val="004E2633"/>
    <w:rsid w:val="004E6DA7"/>
    <w:rsid w:val="004F509B"/>
    <w:rsid w:val="004F52CE"/>
    <w:rsid w:val="004F61D3"/>
    <w:rsid w:val="004F69AB"/>
    <w:rsid w:val="0050101A"/>
    <w:rsid w:val="005015EA"/>
    <w:rsid w:val="005033A0"/>
    <w:rsid w:val="00504C5D"/>
    <w:rsid w:val="005058E3"/>
    <w:rsid w:val="00522845"/>
    <w:rsid w:val="00522883"/>
    <w:rsid w:val="005233DB"/>
    <w:rsid w:val="00525EF5"/>
    <w:rsid w:val="0052655F"/>
    <w:rsid w:val="00531375"/>
    <w:rsid w:val="00535291"/>
    <w:rsid w:val="00537BBC"/>
    <w:rsid w:val="00543855"/>
    <w:rsid w:val="00546ECC"/>
    <w:rsid w:val="005478EC"/>
    <w:rsid w:val="0055031D"/>
    <w:rsid w:val="00552732"/>
    <w:rsid w:val="00553A07"/>
    <w:rsid w:val="00556943"/>
    <w:rsid w:val="00560C54"/>
    <w:rsid w:val="00561906"/>
    <w:rsid w:val="00570D25"/>
    <w:rsid w:val="00574166"/>
    <w:rsid w:val="0057513A"/>
    <w:rsid w:val="005757F1"/>
    <w:rsid w:val="00575D0F"/>
    <w:rsid w:val="00581E9B"/>
    <w:rsid w:val="00583860"/>
    <w:rsid w:val="00585D0A"/>
    <w:rsid w:val="00590153"/>
    <w:rsid w:val="00590D9C"/>
    <w:rsid w:val="005A0200"/>
    <w:rsid w:val="005A318F"/>
    <w:rsid w:val="005A3371"/>
    <w:rsid w:val="005A4496"/>
    <w:rsid w:val="005A4BE7"/>
    <w:rsid w:val="005A4D8C"/>
    <w:rsid w:val="005A5E0B"/>
    <w:rsid w:val="005A6AE9"/>
    <w:rsid w:val="005B2A80"/>
    <w:rsid w:val="005C1756"/>
    <w:rsid w:val="005C3E60"/>
    <w:rsid w:val="005C422B"/>
    <w:rsid w:val="005D1384"/>
    <w:rsid w:val="005D2EA1"/>
    <w:rsid w:val="005D319D"/>
    <w:rsid w:val="005D5C0D"/>
    <w:rsid w:val="005D6999"/>
    <w:rsid w:val="005D750E"/>
    <w:rsid w:val="005F2402"/>
    <w:rsid w:val="005F4AD9"/>
    <w:rsid w:val="005F6164"/>
    <w:rsid w:val="005F7BB2"/>
    <w:rsid w:val="00602EBC"/>
    <w:rsid w:val="00604BCF"/>
    <w:rsid w:val="006053FC"/>
    <w:rsid w:val="00606CF5"/>
    <w:rsid w:val="006224D6"/>
    <w:rsid w:val="00625AD4"/>
    <w:rsid w:val="00627432"/>
    <w:rsid w:val="0063002C"/>
    <w:rsid w:val="00630A12"/>
    <w:rsid w:val="00635BCF"/>
    <w:rsid w:val="006403A0"/>
    <w:rsid w:val="00644D70"/>
    <w:rsid w:val="006452D2"/>
    <w:rsid w:val="00645CF1"/>
    <w:rsid w:val="00646DBD"/>
    <w:rsid w:val="00652D80"/>
    <w:rsid w:val="006536CC"/>
    <w:rsid w:val="006542BD"/>
    <w:rsid w:val="00655540"/>
    <w:rsid w:val="006556C9"/>
    <w:rsid w:val="00656FC6"/>
    <w:rsid w:val="00660404"/>
    <w:rsid w:val="00660593"/>
    <w:rsid w:val="0066072A"/>
    <w:rsid w:val="00662D07"/>
    <w:rsid w:val="006668FA"/>
    <w:rsid w:val="00671425"/>
    <w:rsid w:val="00673C9C"/>
    <w:rsid w:val="006759B4"/>
    <w:rsid w:val="0067727C"/>
    <w:rsid w:val="006809B6"/>
    <w:rsid w:val="0069226A"/>
    <w:rsid w:val="006932DD"/>
    <w:rsid w:val="0069632F"/>
    <w:rsid w:val="00697CDF"/>
    <w:rsid w:val="006A0C0D"/>
    <w:rsid w:val="006A23B5"/>
    <w:rsid w:val="006A7BEE"/>
    <w:rsid w:val="006B3DF3"/>
    <w:rsid w:val="006C1B85"/>
    <w:rsid w:val="006C1FAE"/>
    <w:rsid w:val="006C2184"/>
    <w:rsid w:val="006C2763"/>
    <w:rsid w:val="006C64FF"/>
    <w:rsid w:val="006C7DC5"/>
    <w:rsid w:val="006D191F"/>
    <w:rsid w:val="006D2E2C"/>
    <w:rsid w:val="006D3498"/>
    <w:rsid w:val="006D4105"/>
    <w:rsid w:val="006D58C2"/>
    <w:rsid w:val="006D5B1D"/>
    <w:rsid w:val="006E54B3"/>
    <w:rsid w:val="006F2BB0"/>
    <w:rsid w:val="006F432C"/>
    <w:rsid w:val="006F5E88"/>
    <w:rsid w:val="00702168"/>
    <w:rsid w:val="007108B7"/>
    <w:rsid w:val="00712F8A"/>
    <w:rsid w:val="0071316B"/>
    <w:rsid w:val="0071337F"/>
    <w:rsid w:val="007166DA"/>
    <w:rsid w:val="007172AE"/>
    <w:rsid w:val="00722290"/>
    <w:rsid w:val="00722704"/>
    <w:rsid w:val="0072640A"/>
    <w:rsid w:val="007317B6"/>
    <w:rsid w:val="007362A9"/>
    <w:rsid w:val="00741996"/>
    <w:rsid w:val="00744DFD"/>
    <w:rsid w:val="0074546D"/>
    <w:rsid w:val="00753577"/>
    <w:rsid w:val="00753EE9"/>
    <w:rsid w:val="007540F5"/>
    <w:rsid w:val="00756B38"/>
    <w:rsid w:val="00761683"/>
    <w:rsid w:val="00761C67"/>
    <w:rsid w:val="007705D5"/>
    <w:rsid w:val="007708CF"/>
    <w:rsid w:val="007758DF"/>
    <w:rsid w:val="007803CC"/>
    <w:rsid w:val="00791CD4"/>
    <w:rsid w:val="007A776C"/>
    <w:rsid w:val="007B1C64"/>
    <w:rsid w:val="007B375E"/>
    <w:rsid w:val="007B4AC6"/>
    <w:rsid w:val="007C29E0"/>
    <w:rsid w:val="007C34B6"/>
    <w:rsid w:val="007C5987"/>
    <w:rsid w:val="007C5B4D"/>
    <w:rsid w:val="007C5E70"/>
    <w:rsid w:val="007D1DA7"/>
    <w:rsid w:val="007D1F08"/>
    <w:rsid w:val="007D6666"/>
    <w:rsid w:val="007D6F67"/>
    <w:rsid w:val="007E5078"/>
    <w:rsid w:val="007F0664"/>
    <w:rsid w:val="007F5BBE"/>
    <w:rsid w:val="00800005"/>
    <w:rsid w:val="00802970"/>
    <w:rsid w:val="00802CEB"/>
    <w:rsid w:val="00802DE6"/>
    <w:rsid w:val="0080404A"/>
    <w:rsid w:val="00811A74"/>
    <w:rsid w:val="00812025"/>
    <w:rsid w:val="00817EFD"/>
    <w:rsid w:val="0082004A"/>
    <w:rsid w:val="00821E7B"/>
    <w:rsid w:val="008265A9"/>
    <w:rsid w:val="00827ADA"/>
    <w:rsid w:val="00836B7D"/>
    <w:rsid w:val="00836C38"/>
    <w:rsid w:val="00841385"/>
    <w:rsid w:val="008421F2"/>
    <w:rsid w:val="008425EA"/>
    <w:rsid w:val="008430B1"/>
    <w:rsid w:val="00855F95"/>
    <w:rsid w:val="00863FC2"/>
    <w:rsid w:val="00870B80"/>
    <w:rsid w:val="0087310C"/>
    <w:rsid w:val="00873C78"/>
    <w:rsid w:val="0088344A"/>
    <w:rsid w:val="0088535C"/>
    <w:rsid w:val="008929A0"/>
    <w:rsid w:val="00893187"/>
    <w:rsid w:val="008968F3"/>
    <w:rsid w:val="008A1D60"/>
    <w:rsid w:val="008A3B2F"/>
    <w:rsid w:val="008A65C5"/>
    <w:rsid w:val="008B2D50"/>
    <w:rsid w:val="008B3649"/>
    <w:rsid w:val="008C0E82"/>
    <w:rsid w:val="008C5152"/>
    <w:rsid w:val="008D0D1B"/>
    <w:rsid w:val="008D0E98"/>
    <w:rsid w:val="008D0F30"/>
    <w:rsid w:val="008D2751"/>
    <w:rsid w:val="008D3A9F"/>
    <w:rsid w:val="008F4C5B"/>
    <w:rsid w:val="008F5D0B"/>
    <w:rsid w:val="008F787C"/>
    <w:rsid w:val="00901F57"/>
    <w:rsid w:val="0090243F"/>
    <w:rsid w:val="009078B5"/>
    <w:rsid w:val="00910DE2"/>
    <w:rsid w:val="009161C4"/>
    <w:rsid w:val="0091698F"/>
    <w:rsid w:val="00920853"/>
    <w:rsid w:val="00921003"/>
    <w:rsid w:val="00922470"/>
    <w:rsid w:val="0092681C"/>
    <w:rsid w:val="00932C5C"/>
    <w:rsid w:val="0093319E"/>
    <w:rsid w:val="009369DF"/>
    <w:rsid w:val="00941668"/>
    <w:rsid w:val="009419CD"/>
    <w:rsid w:val="00950D14"/>
    <w:rsid w:val="00956117"/>
    <w:rsid w:val="009577BF"/>
    <w:rsid w:val="00963C1F"/>
    <w:rsid w:val="00970152"/>
    <w:rsid w:val="00971E10"/>
    <w:rsid w:val="00971F00"/>
    <w:rsid w:val="00973187"/>
    <w:rsid w:val="00976DF3"/>
    <w:rsid w:val="009811AA"/>
    <w:rsid w:val="00981626"/>
    <w:rsid w:val="00982884"/>
    <w:rsid w:val="00992234"/>
    <w:rsid w:val="0099227B"/>
    <w:rsid w:val="00993322"/>
    <w:rsid w:val="00993DE3"/>
    <w:rsid w:val="009958B9"/>
    <w:rsid w:val="00996225"/>
    <w:rsid w:val="009A3C14"/>
    <w:rsid w:val="009A6217"/>
    <w:rsid w:val="009A7C75"/>
    <w:rsid w:val="009B139F"/>
    <w:rsid w:val="009B18DC"/>
    <w:rsid w:val="009B4B15"/>
    <w:rsid w:val="009C0DAD"/>
    <w:rsid w:val="009C462E"/>
    <w:rsid w:val="009C489F"/>
    <w:rsid w:val="009C672D"/>
    <w:rsid w:val="009C72D9"/>
    <w:rsid w:val="009D17A2"/>
    <w:rsid w:val="009D19E6"/>
    <w:rsid w:val="009D258E"/>
    <w:rsid w:val="009D35FE"/>
    <w:rsid w:val="009D5780"/>
    <w:rsid w:val="009D5ADF"/>
    <w:rsid w:val="009D653A"/>
    <w:rsid w:val="009E2B22"/>
    <w:rsid w:val="009E2DFC"/>
    <w:rsid w:val="009E2EC7"/>
    <w:rsid w:val="009E353B"/>
    <w:rsid w:val="009E5A3E"/>
    <w:rsid w:val="009E6631"/>
    <w:rsid w:val="009F19DB"/>
    <w:rsid w:val="009F5EDA"/>
    <w:rsid w:val="00A03056"/>
    <w:rsid w:val="00A1293F"/>
    <w:rsid w:val="00A1517E"/>
    <w:rsid w:val="00A15AB5"/>
    <w:rsid w:val="00A207A7"/>
    <w:rsid w:val="00A23692"/>
    <w:rsid w:val="00A24EDF"/>
    <w:rsid w:val="00A35C63"/>
    <w:rsid w:val="00A368BB"/>
    <w:rsid w:val="00A4067A"/>
    <w:rsid w:val="00A41FE8"/>
    <w:rsid w:val="00A44A4F"/>
    <w:rsid w:val="00A565EC"/>
    <w:rsid w:val="00A71C3A"/>
    <w:rsid w:val="00A759E1"/>
    <w:rsid w:val="00A769AB"/>
    <w:rsid w:val="00A77CE9"/>
    <w:rsid w:val="00A77DB9"/>
    <w:rsid w:val="00A8078C"/>
    <w:rsid w:val="00A8101D"/>
    <w:rsid w:val="00A8726B"/>
    <w:rsid w:val="00A91C93"/>
    <w:rsid w:val="00A94001"/>
    <w:rsid w:val="00A970BD"/>
    <w:rsid w:val="00AA10D7"/>
    <w:rsid w:val="00AA5DA0"/>
    <w:rsid w:val="00AA5F10"/>
    <w:rsid w:val="00AB44C8"/>
    <w:rsid w:val="00AB69E3"/>
    <w:rsid w:val="00AC5B7B"/>
    <w:rsid w:val="00AD2D59"/>
    <w:rsid w:val="00AD3C46"/>
    <w:rsid w:val="00AD4D80"/>
    <w:rsid w:val="00AE0443"/>
    <w:rsid w:val="00AE36EA"/>
    <w:rsid w:val="00AE3D49"/>
    <w:rsid w:val="00AE5211"/>
    <w:rsid w:val="00AF0C2E"/>
    <w:rsid w:val="00AF5372"/>
    <w:rsid w:val="00AF7A7D"/>
    <w:rsid w:val="00B032F4"/>
    <w:rsid w:val="00B10238"/>
    <w:rsid w:val="00B116E8"/>
    <w:rsid w:val="00B13911"/>
    <w:rsid w:val="00B13CD6"/>
    <w:rsid w:val="00B14B39"/>
    <w:rsid w:val="00B150D6"/>
    <w:rsid w:val="00B152E0"/>
    <w:rsid w:val="00B162DA"/>
    <w:rsid w:val="00B16F86"/>
    <w:rsid w:val="00B25D0A"/>
    <w:rsid w:val="00B35BB1"/>
    <w:rsid w:val="00B4022C"/>
    <w:rsid w:val="00B40A4D"/>
    <w:rsid w:val="00B415E2"/>
    <w:rsid w:val="00B460DA"/>
    <w:rsid w:val="00B55B0B"/>
    <w:rsid w:val="00B57789"/>
    <w:rsid w:val="00B645EF"/>
    <w:rsid w:val="00B71204"/>
    <w:rsid w:val="00B7186D"/>
    <w:rsid w:val="00B71E2A"/>
    <w:rsid w:val="00B720EE"/>
    <w:rsid w:val="00B84709"/>
    <w:rsid w:val="00B872C2"/>
    <w:rsid w:val="00B87F5E"/>
    <w:rsid w:val="00B91BA5"/>
    <w:rsid w:val="00B95D66"/>
    <w:rsid w:val="00BA06DC"/>
    <w:rsid w:val="00BA38EA"/>
    <w:rsid w:val="00BA65A7"/>
    <w:rsid w:val="00BA6CEC"/>
    <w:rsid w:val="00BB109D"/>
    <w:rsid w:val="00BB549D"/>
    <w:rsid w:val="00BB5B1F"/>
    <w:rsid w:val="00BC0FFF"/>
    <w:rsid w:val="00BC6377"/>
    <w:rsid w:val="00BD187E"/>
    <w:rsid w:val="00BD2BB9"/>
    <w:rsid w:val="00BD30C9"/>
    <w:rsid w:val="00BD7A6F"/>
    <w:rsid w:val="00BF0352"/>
    <w:rsid w:val="00BF069D"/>
    <w:rsid w:val="00BF5DCB"/>
    <w:rsid w:val="00C00743"/>
    <w:rsid w:val="00C00762"/>
    <w:rsid w:val="00C011CC"/>
    <w:rsid w:val="00C029BD"/>
    <w:rsid w:val="00C043C0"/>
    <w:rsid w:val="00C0475B"/>
    <w:rsid w:val="00C057EE"/>
    <w:rsid w:val="00C07EE1"/>
    <w:rsid w:val="00C12FC6"/>
    <w:rsid w:val="00C1344D"/>
    <w:rsid w:val="00C139B4"/>
    <w:rsid w:val="00C13D00"/>
    <w:rsid w:val="00C15838"/>
    <w:rsid w:val="00C169C1"/>
    <w:rsid w:val="00C20B47"/>
    <w:rsid w:val="00C20B6D"/>
    <w:rsid w:val="00C22898"/>
    <w:rsid w:val="00C244CF"/>
    <w:rsid w:val="00C279DA"/>
    <w:rsid w:val="00C3701A"/>
    <w:rsid w:val="00C40096"/>
    <w:rsid w:val="00C40B9D"/>
    <w:rsid w:val="00C415EC"/>
    <w:rsid w:val="00C45032"/>
    <w:rsid w:val="00C61D8E"/>
    <w:rsid w:val="00C637B4"/>
    <w:rsid w:val="00C72697"/>
    <w:rsid w:val="00C73387"/>
    <w:rsid w:val="00C7347B"/>
    <w:rsid w:val="00C7474C"/>
    <w:rsid w:val="00C767EC"/>
    <w:rsid w:val="00C81733"/>
    <w:rsid w:val="00C852CC"/>
    <w:rsid w:val="00C93794"/>
    <w:rsid w:val="00C93E95"/>
    <w:rsid w:val="00C949BA"/>
    <w:rsid w:val="00C94D31"/>
    <w:rsid w:val="00CA0A06"/>
    <w:rsid w:val="00CA5D56"/>
    <w:rsid w:val="00CB083C"/>
    <w:rsid w:val="00CB15FF"/>
    <w:rsid w:val="00CB638D"/>
    <w:rsid w:val="00CB6677"/>
    <w:rsid w:val="00CC060C"/>
    <w:rsid w:val="00CC2EE6"/>
    <w:rsid w:val="00CC4490"/>
    <w:rsid w:val="00CD2408"/>
    <w:rsid w:val="00CD5078"/>
    <w:rsid w:val="00CD6F17"/>
    <w:rsid w:val="00CE0A04"/>
    <w:rsid w:val="00CE25D6"/>
    <w:rsid w:val="00CE4119"/>
    <w:rsid w:val="00CE564A"/>
    <w:rsid w:val="00CE7E2E"/>
    <w:rsid w:val="00CF41DC"/>
    <w:rsid w:val="00CF51F2"/>
    <w:rsid w:val="00CF7CF8"/>
    <w:rsid w:val="00D04B5A"/>
    <w:rsid w:val="00D06754"/>
    <w:rsid w:val="00D076AA"/>
    <w:rsid w:val="00D07CA7"/>
    <w:rsid w:val="00D10C18"/>
    <w:rsid w:val="00D10E58"/>
    <w:rsid w:val="00D11AA4"/>
    <w:rsid w:val="00D16541"/>
    <w:rsid w:val="00D24065"/>
    <w:rsid w:val="00D24D89"/>
    <w:rsid w:val="00D26F10"/>
    <w:rsid w:val="00D27D8B"/>
    <w:rsid w:val="00D27F24"/>
    <w:rsid w:val="00D35FDA"/>
    <w:rsid w:val="00D4502F"/>
    <w:rsid w:val="00D4533F"/>
    <w:rsid w:val="00D45BF4"/>
    <w:rsid w:val="00D467A2"/>
    <w:rsid w:val="00D514BE"/>
    <w:rsid w:val="00D540A3"/>
    <w:rsid w:val="00D55014"/>
    <w:rsid w:val="00D571C9"/>
    <w:rsid w:val="00D57A07"/>
    <w:rsid w:val="00D6057A"/>
    <w:rsid w:val="00D60F39"/>
    <w:rsid w:val="00D61AA4"/>
    <w:rsid w:val="00D64D26"/>
    <w:rsid w:val="00D66C40"/>
    <w:rsid w:val="00D67885"/>
    <w:rsid w:val="00D70BC6"/>
    <w:rsid w:val="00D71AF7"/>
    <w:rsid w:val="00D75828"/>
    <w:rsid w:val="00D81AA1"/>
    <w:rsid w:val="00D825AF"/>
    <w:rsid w:val="00D848B1"/>
    <w:rsid w:val="00D86A2E"/>
    <w:rsid w:val="00D90C1E"/>
    <w:rsid w:val="00D9242B"/>
    <w:rsid w:val="00D94A1F"/>
    <w:rsid w:val="00D96C53"/>
    <w:rsid w:val="00DA4F15"/>
    <w:rsid w:val="00DA606D"/>
    <w:rsid w:val="00DA7230"/>
    <w:rsid w:val="00DB233E"/>
    <w:rsid w:val="00DB427F"/>
    <w:rsid w:val="00DB5011"/>
    <w:rsid w:val="00DB7235"/>
    <w:rsid w:val="00DC1BBC"/>
    <w:rsid w:val="00DC4884"/>
    <w:rsid w:val="00DC4DBD"/>
    <w:rsid w:val="00DC5D73"/>
    <w:rsid w:val="00DD0113"/>
    <w:rsid w:val="00DD41E5"/>
    <w:rsid w:val="00DD576C"/>
    <w:rsid w:val="00DD7108"/>
    <w:rsid w:val="00DE333D"/>
    <w:rsid w:val="00DE4070"/>
    <w:rsid w:val="00DE42B0"/>
    <w:rsid w:val="00DF055A"/>
    <w:rsid w:val="00DF16CC"/>
    <w:rsid w:val="00DF503E"/>
    <w:rsid w:val="00DF640E"/>
    <w:rsid w:val="00E01A8C"/>
    <w:rsid w:val="00E04AC2"/>
    <w:rsid w:val="00E06842"/>
    <w:rsid w:val="00E113DA"/>
    <w:rsid w:val="00E11E87"/>
    <w:rsid w:val="00E1245A"/>
    <w:rsid w:val="00E12D0A"/>
    <w:rsid w:val="00E13462"/>
    <w:rsid w:val="00E273B7"/>
    <w:rsid w:val="00E3054D"/>
    <w:rsid w:val="00E36962"/>
    <w:rsid w:val="00E36E9B"/>
    <w:rsid w:val="00E41886"/>
    <w:rsid w:val="00E41F9E"/>
    <w:rsid w:val="00E422B3"/>
    <w:rsid w:val="00E527A6"/>
    <w:rsid w:val="00E55095"/>
    <w:rsid w:val="00E554CC"/>
    <w:rsid w:val="00E56AAD"/>
    <w:rsid w:val="00E57F86"/>
    <w:rsid w:val="00E6169E"/>
    <w:rsid w:val="00E61E4E"/>
    <w:rsid w:val="00E65853"/>
    <w:rsid w:val="00E66B12"/>
    <w:rsid w:val="00E744FA"/>
    <w:rsid w:val="00E7583B"/>
    <w:rsid w:val="00E76D1B"/>
    <w:rsid w:val="00E81690"/>
    <w:rsid w:val="00E81E2F"/>
    <w:rsid w:val="00E8648F"/>
    <w:rsid w:val="00E87C32"/>
    <w:rsid w:val="00E919AA"/>
    <w:rsid w:val="00E9205C"/>
    <w:rsid w:val="00EA5861"/>
    <w:rsid w:val="00EA58FE"/>
    <w:rsid w:val="00EA5C6E"/>
    <w:rsid w:val="00EA7444"/>
    <w:rsid w:val="00EB291C"/>
    <w:rsid w:val="00EB610E"/>
    <w:rsid w:val="00EC2B5E"/>
    <w:rsid w:val="00ED3D01"/>
    <w:rsid w:val="00ED40A1"/>
    <w:rsid w:val="00ED6234"/>
    <w:rsid w:val="00EE4B4D"/>
    <w:rsid w:val="00EE5616"/>
    <w:rsid w:val="00EE7FC0"/>
    <w:rsid w:val="00EF35D1"/>
    <w:rsid w:val="00EF3807"/>
    <w:rsid w:val="00EF4D7D"/>
    <w:rsid w:val="00EF5B3A"/>
    <w:rsid w:val="00F004ED"/>
    <w:rsid w:val="00F018E1"/>
    <w:rsid w:val="00F022EE"/>
    <w:rsid w:val="00F03267"/>
    <w:rsid w:val="00F054E9"/>
    <w:rsid w:val="00F06A61"/>
    <w:rsid w:val="00F0751D"/>
    <w:rsid w:val="00F108F0"/>
    <w:rsid w:val="00F11A28"/>
    <w:rsid w:val="00F13989"/>
    <w:rsid w:val="00F15BA7"/>
    <w:rsid w:val="00F21F0A"/>
    <w:rsid w:val="00F230E0"/>
    <w:rsid w:val="00F25157"/>
    <w:rsid w:val="00F342DB"/>
    <w:rsid w:val="00F35F13"/>
    <w:rsid w:val="00F36377"/>
    <w:rsid w:val="00F372E6"/>
    <w:rsid w:val="00F375CF"/>
    <w:rsid w:val="00F4195A"/>
    <w:rsid w:val="00F43FAC"/>
    <w:rsid w:val="00F4441D"/>
    <w:rsid w:val="00F465B5"/>
    <w:rsid w:val="00F54394"/>
    <w:rsid w:val="00F5483D"/>
    <w:rsid w:val="00F54B42"/>
    <w:rsid w:val="00F54D93"/>
    <w:rsid w:val="00F56DB4"/>
    <w:rsid w:val="00F57F47"/>
    <w:rsid w:val="00F63964"/>
    <w:rsid w:val="00F63F55"/>
    <w:rsid w:val="00F654E5"/>
    <w:rsid w:val="00F74B11"/>
    <w:rsid w:val="00F752CA"/>
    <w:rsid w:val="00F7779C"/>
    <w:rsid w:val="00F81D07"/>
    <w:rsid w:val="00F851D8"/>
    <w:rsid w:val="00F85547"/>
    <w:rsid w:val="00F85FED"/>
    <w:rsid w:val="00F93D4B"/>
    <w:rsid w:val="00F94359"/>
    <w:rsid w:val="00F9641A"/>
    <w:rsid w:val="00FA0626"/>
    <w:rsid w:val="00FA2317"/>
    <w:rsid w:val="00FA3A4B"/>
    <w:rsid w:val="00FA3DFD"/>
    <w:rsid w:val="00FA5486"/>
    <w:rsid w:val="00FA62BB"/>
    <w:rsid w:val="00FA7B26"/>
    <w:rsid w:val="00FB01F3"/>
    <w:rsid w:val="00FB1AF8"/>
    <w:rsid w:val="00FB23EC"/>
    <w:rsid w:val="00FB3513"/>
    <w:rsid w:val="00FB4058"/>
    <w:rsid w:val="00FB537A"/>
    <w:rsid w:val="00FB6DF0"/>
    <w:rsid w:val="00FC4381"/>
    <w:rsid w:val="00FC4D9F"/>
    <w:rsid w:val="00FC5146"/>
    <w:rsid w:val="00FC55EF"/>
    <w:rsid w:val="00FC5B67"/>
    <w:rsid w:val="00FD4ABA"/>
    <w:rsid w:val="00FD6117"/>
    <w:rsid w:val="00FD7BD8"/>
    <w:rsid w:val="00FF0989"/>
    <w:rsid w:val="00FF144F"/>
    <w:rsid w:val="00FF15FC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7D75B7"/>
  <w15:docId w15:val="{0B8246BD-01AD-4876-876E-AB63DC7B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CF1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FD1"/>
    <w:pPr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FD1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paragraph" w:customStyle="1" w:styleId="KopfFett">
    <w:name w:val="Kopf Fett"/>
    <w:basedOn w:val="Kopfzeile"/>
    <w:next w:val="Kopfzeile"/>
    <w:rsid w:val="004A2D85"/>
    <w:rPr>
      <w:rFonts w:ascii="Arial Black" w:hAnsi="Arial Black"/>
    </w:rPr>
  </w:style>
  <w:style w:type="table" w:styleId="Tabellenraster">
    <w:name w:val="Table Grid"/>
    <w:basedOn w:val="NormaleTabelle"/>
    <w:uiPriority w:val="59"/>
    <w:rsid w:val="00645CF1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uiPriority w:val="99"/>
    <w:unhideWhenUsed/>
    <w:qFormat/>
    <w:rsid w:val="00645CF1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645CF1"/>
    <w:pPr>
      <w:spacing w:line="252" w:lineRule="exact"/>
    </w:pPr>
    <w:rPr>
      <w:rFonts w:ascii="Arial Black" w:hAnsi="Arial Black"/>
    </w:rPr>
  </w:style>
  <w:style w:type="character" w:customStyle="1" w:styleId="TitelZchn">
    <w:name w:val="Titel Zchn"/>
    <w:basedOn w:val="Absatz-Standardschriftart"/>
    <w:link w:val="Titel"/>
    <w:uiPriority w:val="10"/>
    <w:rsid w:val="00645CF1"/>
    <w:rPr>
      <w:rFonts w:ascii="Arial Black" w:hAnsi="Arial Black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74166"/>
    <w:rPr>
      <w:color w:val="000000" w:themeColor="hyperlink"/>
      <w:u w:val="single"/>
    </w:rPr>
  </w:style>
  <w:style w:type="numbering" w:customStyle="1" w:styleId="ListeAufzhlungen">
    <w:name w:val="Liste_Aufzählungen"/>
    <w:uiPriority w:val="99"/>
    <w:rsid w:val="00645CF1"/>
    <w:pPr>
      <w:numPr>
        <w:numId w:val="11"/>
      </w:numPr>
    </w:pPr>
  </w:style>
  <w:style w:type="paragraph" w:styleId="Aufzhlungszeichen2">
    <w:name w:val="List Bullet 2"/>
    <w:basedOn w:val="Standard"/>
    <w:uiPriority w:val="99"/>
    <w:semiHidden/>
    <w:unhideWhenUsed/>
    <w:rsid w:val="00645CF1"/>
    <w:pPr>
      <w:numPr>
        <w:ilvl w:val="1"/>
        <w:numId w:val="1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45CF1"/>
    <w:pPr>
      <w:numPr>
        <w:ilvl w:val="2"/>
        <w:numId w:val="11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45CF1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45CF1"/>
    <w:pPr>
      <w:numPr>
        <w:ilvl w:val="4"/>
        <w:numId w:val="11"/>
      </w:numPr>
      <w:contextualSpacing/>
    </w:pPr>
  </w:style>
  <w:style w:type="paragraph" w:customStyle="1" w:styleId="Normaltext">
    <w:name w:val="Normaltext"/>
    <w:basedOn w:val="Standard"/>
    <w:rsid w:val="005033A0"/>
    <w:pPr>
      <w:tabs>
        <w:tab w:val="left" w:pos="567"/>
      </w:tabs>
      <w:spacing w:line="240" w:lineRule="exact"/>
    </w:pPr>
    <w:rPr>
      <w:rFonts w:eastAsia="Times" w:cs="Times New Roman"/>
      <w:sz w:val="2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5033A0"/>
    <w:pPr>
      <w:spacing w:after="120" w:line="240" w:lineRule="exact"/>
      <w:ind w:left="283"/>
    </w:pPr>
    <w:rPr>
      <w:rFonts w:eastAsia="Times" w:cs="Times New Roman"/>
      <w:sz w:val="20"/>
      <w:szCs w:val="20"/>
      <w:lang w:val="de-DE"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033A0"/>
    <w:rPr>
      <w:rFonts w:eastAsia="Times" w:cs="Times New Roman"/>
      <w:sz w:val="20"/>
      <w:szCs w:val="20"/>
      <w:lang w:val="de-DE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76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567F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de-CH"/>
    </w:rPr>
  </w:style>
  <w:style w:type="paragraph" w:styleId="Listenabsatz">
    <w:name w:val="List Paragraph"/>
    <w:basedOn w:val="Standard"/>
    <w:uiPriority w:val="1"/>
    <w:qFormat/>
    <w:rsid w:val="00B872C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B577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5779"/>
  </w:style>
  <w:style w:type="table" w:customStyle="1" w:styleId="TableNormal">
    <w:name w:val="Table Normal"/>
    <w:uiPriority w:val="2"/>
    <w:semiHidden/>
    <w:unhideWhenUsed/>
    <w:qFormat/>
    <w:rsid w:val="008929A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929A0"/>
    <w:pPr>
      <w:widowControl w:val="0"/>
      <w:autoSpaceDE w:val="0"/>
      <w:autoSpaceDN w:val="0"/>
    </w:pPr>
    <w:rPr>
      <w:rFonts w:eastAsia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45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8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9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6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3caa\AppData\Roaming\Microsoft\Templates\GBW_Brief.dotm" TargetMode="External"/></Relationships>
</file>

<file path=word/theme/theme1.xml><?xml version="1.0" encoding="utf-8"?>
<a:theme xmlns:a="http://schemas.openxmlformats.org/drawingml/2006/main" name="Larissa-Design">
  <a:themeElements>
    <a:clrScheme name="GBW">
      <a:dk1>
        <a:srgbClr val="000000"/>
      </a:dk1>
      <a:lt1>
        <a:srgbClr val="FFFFFF"/>
      </a:lt1>
      <a:dk2>
        <a:srgbClr val="009EE0"/>
      </a:dk2>
      <a:lt2>
        <a:srgbClr val="9C9C9C"/>
      </a:lt2>
      <a:accent1>
        <a:srgbClr val="FFDD00"/>
      </a:accent1>
      <a:accent2>
        <a:srgbClr val="66B678"/>
      </a:accent2>
      <a:accent3>
        <a:srgbClr val="00B6E8"/>
      </a:accent3>
      <a:accent4>
        <a:srgbClr val="E9609B"/>
      </a:accent4>
      <a:accent5>
        <a:srgbClr val="BDB560"/>
      </a:accent5>
      <a:accent6>
        <a:srgbClr val="EE824F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7D568C-F05C-48DB-83CF-746EEC879548}">
  <we:reference id="wa200002017" version="1.5.0.0" store="de-DE" storeType="OMEX"/>
  <we:alternateReferences>
    <we:reference id="wa200002017" version="1.5.0.0" store="" storeType="OMEX"/>
  </we:alternateReferences>
  <we:properties>
    <we:property name="ignoredAdviceList" value="&quot;[{\&quot;errorCode\&quot;:\&quot;149\&quot;,\&quot;originalError\&quot;:\&quot;an der GB\&quot;},{\&quot;errorCode\&quot;:\&quot;22\&quot;,\&quot;originalError\&quot;:\&quot;Fiorillo\&quot;}]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FE9564330C54EBAB18DA1809FBDC8" ma:contentTypeVersion="13" ma:contentTypeDescription="Ein neues Dokument erstellen." ma:contentTypeScope="" ma:versionID="dab07a6fd44babf8f8bd584990a31cc4">
  <xsd:schema xmlns:xsd="http://www.w3.org/2001/XMLSchema" xmlns:xs="http://www.w3.org/2001/XMLSchema" xmlns:p="http://schemas.microsoft.com/office/2006/metadata/properties" xmlns:ns2="2c42934c-457b-4c44-b97b-ba60e7ce7dcf" xmlns:ns3="c3bd1e38-b7b0-4555-9283-5943936d2265" targetNamespace="http://schemas.microsoft.com/office/2006/metadata/properties" ma:root="true" ma:fieldsID="58cf35c4663139fcc192ccc65c4fb176" ns2:_="" ns3:_="">
    <xsd:import namespace="2c42934c-457b-4c44-b97b-ba60e7ce7dcf"/>
    <xsd:import namespace="c3bd1e38-b7b0-4555-9283-5943936d2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934c-457b-4c44-b97b-ba60e7ce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257d7-b4ca-41ca-82e7-9b3e059cb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1e38-b7b0-4555-9283-5943936d22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67c6a-c829-4c1c-9cec-ee9712574ce1}" ma:internalName="TaxCatchAll" ma:showField="CatchAllData" ma:web="c3bd1e38-b7b0-4555-9283-5943936d2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2934c-457b-4c44-b97b-ba60e7ce7dcf">
      <Terms xmlns="http://schemas.microsoft.com/office/infopath/2007/PartnerControls"/>
    </lcf76f155ced4ddcb4097134ff3c332f>
    <TaxCatchAll xmlns="c3bd1e38-b7b0-4555-9283-5943936d2265" xsi:nil="true"/>
  </documentManagement>
</p:properties>
</file>

<file path=customXml/itemProps1.xml><?xml version="1.0" encoding="utf-8"?>
<ds:datastoreItem xmlns:ds="http://schemas.openxmlformats.org/officeDocument/2006/customXml" ds:itemID="{2EE676AF-1F20-412B-9EE7-C69714DBE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1DA9D-1D0B-45E5-91FD-6F3CED8104A2}"/>
</file>

<file path=customXml/itemProps3.xml><?xml version="1.0" encoding="utf-8"?>
<ds:datastoreItem xmlns:ds="http://schemas.openxmlformats.org/officeDocument/2006/customXml" ds:itemID="{F1FFE333-58F7-4693-9EF3-1AB64C430725}"/>
</file>

<file path=customXml/itemProps4.xml><?xml version="1.0" encoding="utf-8"?>
<ds:datastoreItem xmlns:ds="http://schemas.openxmlformats.org/officeDocument/2006/customXml" ds:itemID="{14E57421-1F80-4AAD-B018-01BE747FB9AE}"/>
</file>

<file path=docProps/app.xml><?xml version="1.0" encoding="utf-8"?>
<Properties xmlns="http://schemas.openxmlformats.org/officeDocument/2006/extended-properties" xmlns:vt="http://schemas.openxmlformats.org/officeDocument/2006/docPropsVTypes">
  <Template>GBW_Brief.dotm</Template>
  <TotalTime>0</TotalTime>
  <Pages>2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Bühler Yvonne</dc:creator>
  <cp:lastModifiedBy>Schmid Klaus</cp:lastModifiedBy>
  <cp:revision>48</cp:revision>
  <cp:lastPrinted>2025-07-16T07:57:00Z</cp:lastPrinted>
  <dcterms:created xsi:type="dcterms:W3CDTF">2026-01-06T07:24:00Z</dcterms:created>
  <dcterms:modified xsi:type="dcterms:W3CDTF">2026-01-06T08:09:00Z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0x010100030FE9564330C54EBAB18DA1809FBDC8</vt:lpwstr>
  </property>
</Properties>
</file>