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997F" w14:textId="79C3A64C" w:rsidR="00C87D08" w:rsidRDefault="00C87D08" w:rsidP="00C87D08">
      <w:pPr>
        <w:pStyle w:val="Titel"/>
        <w:spacing w:after="0"/>
      </w:pPr>
      <w:r>
        <w:t>100</w:t>
      </w:r>
      <w:r>
        <w:t xml:space="preserve"> </w:t>
      </w:r>
      <w:r>
        <w:t>Tage</w:t>
      </w:r>
      <w:r>
        <w:t xml:space="preserve"> </w:t>
      </w:r>
      <w:r>
        <w:t>Gespräch</w:t>
      </w:r>
    </w:p>
    <w:p w14:paraId="192B5FE7" w14:textId="2914195D" w:rsidR="00C87D08" w:rsidRDefault="00C87D08" w:rsidP="00C87D08">
      <w:pPr>
        <w:pStyle w:val="Untertitel"/>
      </w:pPr>
      <w:r>
        <w:t>Mitarbeiter</w:t>
      </w:r>
      <w:r>
        <w:t>/-innen G</w:t>
      </w:r>
      <w:r>
        <w:t>espräch für Lehrpersonen der Grundbildung</w:t>
      </w:r>
    </w:p>
    <w:tbl>
      <w:tblPr>
        <w:tblStyle w:val="Tabellenraster"/>
        <w:tblW w:w="10214" w:type="dxa"/>
        <w:tblLayout w:type="fixed"/>
        <w:tblLook w:val="04A0" w:firstRow="1" w:lastRow="0" w:firstColumn="1" w:lastColumn="0" w:noHBand="0" w:noVBand="1"/>
      </w:tblPr>
      <w:tblGrid>
        <w:gridCol w:w="2268"/>
        <w:gridCol w:w="3619"/>
        <w:gridCol w:w="20"/>
        <w:gridCol w:w="1965"/>
        <w:gridCol w:w="2342"/>
      </w:tblGrid>
      <w:tr w:rsidR="00C87D08" w14:paraId="64A7973C" w14:textId="77777777" w:rsidTr="00D87EF1">
        <w:trPr>
          <w:trHeight w:hRule="exact" w:val="504"/>
        </w:trPr>
        <w:tc>
          <w:tcPr>
            <w:tcW w:w="2268" w:type="dxa"/>
            <w:vAlign w:val="bottom"/>
          </w:tcPr>
          <w:p w14:paraId="300ACE53" w14:textId="77777777" w:rsidR="00C87D08" w:rsidRPr="00DE25EB" w:rsidRDefault="00C87D08" w:rsidP="00D87EF1">
            <w:r>
              <w:t>Lehrperson</w:t>
            </w:r>
          </w:p>
        </w:tc>
        <w:tc>
          <w:tcPr>
            <w:tcW w:w="3619" w:type="dxa"/>
            <w:vAlign w:val="bottom"/>
          </w:tcPr>
          <w:p w14:paraId="299A22D7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0" w:type="dxa"/>
            <w:vAlign w:val="bottom"/>
          </w:tcPr>
          <w:p w14:paraId="19376009" w14:textId="77777777" w:rsidR="00C87D08" w:rsidRDefault="00C87D08" w:rsidP="00D87EF1"/>
        </w:tc>
        <w:tc>
          <w:tcPr>
            <w:tcW w:w="1965" w:type="dxa"/>
            <w:vAlign w:val="bottom"/>
          </w:tcPr>
          <w:p w14:paraId="7C6BE925" w14:textId="031DBDBC" w:rsidR="00C87D08" w:rsidRDefault="00C87D08" w:rsidP="00D87EF1">
            <w:r>
              <w:t>Vorgesetzte/</w:t>
            </w:r>
            <w:r>
              <w:t>-</w:t>
            </w:r>
            <w:r>
              <w:t>r</w:t>
            </w:r>
          </w:p>
        </w:tc>
        <w:tc>
          <w:tcPr>
            <w:tcW w:w="2342" w:type="dxa"/>
            <w:vAlign w:val="bottom"/>
          </w:tcPr>
          <w:p w14:paraId="52DC3344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  <w:tr w:rsidR="00C87D08" w14:paraId="11D13A90" w14:textId="77777777" w:rsidTr="00D87EF1">
        <w:trPr>
          <w:trHeight w:hRule="exact" w:val="504"/>
        </w:trPr>
        <w:tc>
          <w:tcPr>
            <w:tcW w:w="2268" w:type="dxa"/>
            <w:vAlign w:val="bottom"/>
          </w:tcPr>
          <w:p w14:paraId="0C61C958" w14:textId="77777777" w:rsidR="00C87D08" w:rsidRPr="00DE25EB" w:rsidRDefault="00C87D08" w:rsidP="00D87EF1">
            <w:r>
              <w:t>Anstellungsstatus</w:t>
            </w:r>
          </w:p>
        </w:tc>
        <w:tc>
          <w:tcPr>
            <w:tcW w:w="3619" w:type="dxa"/>
            <w:vAlign w:val="bottom"/>
          </w:tcPr>
          <w:p w14:paraId="1E75E1B4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0" w:type="dxa"/>
            <w:vAlign w:val="bottom"/>
          </w:tcPr>
          <w:p w14:paraId="2B607ABA" w14:textId="77777777" w:rsidR="00C87D08" w:rsidRDefault="00C87D08" w:rsidP="00D87EF1"/>
        </w:tc>
        <w:tc>
          <w:tcPr>
            <w:tcW w:w="1965" w:type="dxa"/>
            <w:vAlign w:val="bottom"/>
          </w:tcPr>
          <w:p w14:paraId="2F50FE39" w14:textId="27048A93" w:rsidR="00C87D08" w:rsidRPr="00DE25EB" w:rsidRDefault="00C87D08" w:rsidP="00D87EF1">
            <w:r>
              <w:t>Mentor/</w:t>
            </w:r>
            <w:r>
              <w:t>-</w:t>
            </w:r>
            <w:r>
              <w:t>in</w:t>
            </w:r>
          </w:p>
        </w:tc>
        <w:tc>
          <w:tcPr>
            <w:tcW w:w="2342" w:type="dxa"/>
            <w:vAlign w:val="bottom"/>
          </w:tcPr>
          <w:p w14:paraId="5135A394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  <w:tr w:rsidR="00C87D08" w14:paraId="00468D0C" w14:textId="77777777" w:rsidTr="00D87EF1">
        <w:trPr>
          <w:trHeight w:hRule="exact" w:val="504"/>
        </w:trPr>
        <w:tc>
          <w:tcPr>
            <w:tcW w:w="2268" w:type="dxa"/>
            <w:vAlign w:val="bottom"/>
          </w:tcPr>
          <w:p w14:paraId="22C058F7" w14:textId="77777777" w:rsidR="00C87D08" w:rsidRDefault="00C87D08" w:rsidP="00D87EF1">
            <w:r>
              <w:t>Eintritt</w:t>
            </w:r>
          </w:p>
        </w:tc>
        <w:tc>
          <w:tcPr>
            <w:tcW w:w="3619" w:type="dxa"/>
            <w:vAlign w:val="bottom"/>
          </w:tcPr>
          <w:p w14:paraId="4821CD7A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0" w:type="dxa"/>
            <w:vAlign w:val="bottom"/>
          </w:tcPr>
          <w:p w14:paraId="53D4A1AD" w14:textId="77777777" w:rsidR="00C87D08" w:rsidRDefault="00C87D08" w:rsidP="00D87EF1"/>
        </w:tc>
        <w:tc>
          <w:tcPr>
            <w:tcW w:w="1965" w:type="dxa"/>
            <w:vAlign w:val="bottom"/>
          </w:tcPr>
          <w:p w14:paraId="1F4B5A51" w14:textId="77777777" w:rsidR="00C87D08" w:rsidRDefault="00C87D08" w:rsidP="00D87EF1">
            <w:r>
              <w:t>Datum Gespräch</w:t>
            </w:r>
          </w:p>
        </w:tc>
        <w:tc>
          <w:tcPr>
            <w:tcW w:w="2342" w:type="dxa"/>
            <w:vAlign w:val="bottom"/>
          </w:tcPr>
          <w:p w14:paraId="28D4A18E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2D9DAB46" w14:textId="77777777" w:rsidR="00C87D08" w:rsidRDefault="00C87D08" w:rsidP="00C87D08"/>
    <w:tbl>
      <w:tblPr>
        <w:tblStyle w:val="Tabellenraster"/>
        <w:tblW w:w="9566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3334"/>
        <w:gridCol w:w="284"/>
        <w:gridCol w:w="3396"/>
      </w:tblGrid>
      <w:tr w:rsidR="00C87D08" w14:paraId="488BAE7F" w14:textId="77777777" w:rsidTr="00D87EF1">
        <w:trPr>
          <w:trHeight w:val="283"/>
        </w:trPr>
        <w:tc>
          <w:tcPr>
            <w:tcW w:w="2268" w:type="dxa"/>
          </w:tcPr>
          <w:p w14:paraId="14C072D4" w14:textId="7444E27F" w:rsidR="00C87D08" w:rsidRDefault="00C87D08" w:rsidP="00D87EF1">
            <w:r>
              <w:t>Unterrichtsbesuch Vorgesetzte/</w:t>
            </w:r>
            <w:r>
              <w:t>-</w:t>
            </w:r>
            <w:r>
              <w:t xml:space="preserve">r: </w:t>
            </w:r>
          </w:p>
        </w:tc>
        <w:sdt>
          <w:sdtPr>
            <w:id w:val="44335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3601DB13" w14:textId="77777777" w:rsidR="00C87D08" w:rsidRPr="006E486E" w:rsidRDefault="00C87D08" w:rsidP="00D87EF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4" w:type="dxa"/>
            <w:vAlign w:val="center"/>
          </w:tcPr>
          <w:p w14:paraId="003E3A41" w14:textId="77777777" w:rsidR="00C87D08" w:rsidRPr="006E486E" w:rsidRDefault="00C87D08" w:rsidP="00D87EF1">
            <w:r>
              <w:t xml:space="preserve">Durchgeführt am: </w:t>
            </w: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sdt>
          <w:sdtPr>
            <w:id w:val="-77209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6E4D74A0" w14:textId="77777777" w:rsidR="00C87D08" w:rsidRPr="006E486E" w:rsidRDefault="00C87D08" w:rsidP="00D87EF1">
                <w:r w:rsidRPr="006E486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14:paraId="2C8013FD" w14:textId="77777777" w:rsidR="00C87D08" w:rsidRPr="006E486E" w:rsidRDefault="00C87D08" w:rsidP="00D87EF1">
            <w:r>
              <w:t>Nicht durchgeführt</w:t>
            </w:r>
          </w:p>
        </w:tc>
      </w:tr>
      <w:tr w:rsidR="00C87D08" w14:paraId="30263550" w14:textId="77777777" w:rsidTr="00D87EF1">
        <w:trPr>
          <w:trHeight w:val="283"/>
        </w:trPr>
        <w:tc>
          <w:tcPr>
            <w:tcW w:w="2268" w:type="dxa"/>
          </w:tcPr>
          <w:p w14:paraId="31B212F5" w14:textId="77777777" w:rsidR="00C87D08" w:rsidRDefault="00C87D08" w:rsidP="00D87EF1">
            <w:r>
              <w:t>Unterrichtsbesuch</w:t>
            </w:r>
          </w:p>
          <w:p w14:paraId="178E0C29" w14:textId="11B222B8" w:rsidR="00C87D08" w:rsidRDefault="00C87D08" w:rsidP="00D87EF1">
            <w:r>
              <w:t>Mentor/</w:t>
            </w:r>
            <w:r>
              <w:t>-</w:t>
            </w:r>
            <w:r>
              <w:t>in</w:t>
            </w:r>
          </w:p>
        </w:tc>
        <w:sdt>
          <w:sdtPr>
            <w:id w:val="-207758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3F753B7D" w14:textId="77777777" w:rsidR="00C87D08" w:rsidRPr="006E486E" w:rsidRDefault="00C87D08" w:rsidP="00D87EF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4" w:type="dxa"/>
            <w:vAlign w:val="center"/>
          </w:tcPr>
          <w:p w14:paraId="0F7805E7" w14:textId="77777777" w:rsidR="00C87D08" w:rsidRPr="006E486E" w:rsidRDefault="00C87D08" w:rsidP="00D87EF1">
            <w:r>
              <w:t xml:space="preserve">Durchgeführt am: </w:t>
            </w: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sdt>
          <w:sdtPr>
            <w:id w:val="143756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0A871A15" w14:textId="77777777" w:rsidR="00C87D08" w:rsidRPr="006E486E" w:rsidRDefault="00C87D08" w:rsidP="00D87EF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14:paraId="7C003CB7" w14:textId="77777777" w:rsidR="00C87D08" w:rsidRPr="006E486E" w:rsidRDefault="00C87D08" w:rsidP="00D87EF1">
            <w:r>
              <w:t>N</w:t>
            </w:r>
            <w:r w:rsidRPr="006E486E">
              <w:t>icht durchgeführt</w:t>
            </w:r>
          </w:p>
        </w:tc>
      </w:tr>
      <w:tr w:rsidR="00C87D08" w14:paraId="3B790689" w14:textId="77777777" w:rsidTr="00D87EF1">
        <w:trPr>
          <w:trHeight w:val="283"/>
        </w:trPr>
        <w:tc>
          <w:tcPr>
            <w:tcW w:w="2268" w:type="dxa"/>
          </w:tcPr>
          <w:p w14:paraId="44D80937" w14:textId="77777777" w:rsidR="00C87D08" w:rsidRDefault="00C87D08" w:rsidP="00D87EF1">
            <w:r>
              <w:t>Unterrichtsbesuch</w:t>
            </w:r>
          </w:p>
          <w:p w14:paraId="2EE663F0" w14:textId="77777777" w:rsidR="00C87D08" w:rsidRDefault="00C87D08" w:rsidP="00D87EF1">
            <w:r>
              <w:t>Mentee</w:t>
            </w:r>
          </w:p>
        </w:tc>
        <w:sdt>
          <w:sdtPr>
            <w:id w:val="99584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5794C9AD" w14:textId="77777777" w:rsidR="00C87D08" w:rsidRDefault="00C87D08" w:rsidP="00D87EF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4" w:type="dxa"/>
            <w:vAlign w:val="center"/>
          </w:tcPr>
          <w:p w14:paraId="0209C360" w14:textId="77777777" w:rsidR="00C87D08" w:rsidRDefault="00C87D08" w:rsidP="00D87EF1">
            <w:r>
              <w:t xml:space="preserve">Durchgeführt am: </w:t>
            </w: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sdt>
          <w:sdtPr>
            <w:id w:val="-177546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4B98DEF7" w14:textId="77777777" w:rsidR="00C87D08" w:rsidRDefault="00C87D08" w:rsidP="00D87EF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14:paraId="42AE8033" w14:textId="77777777" w:rsidR="00C87D08" w:rsidRDefault="00C87D08" w:rsidP="00D87EF1">
            <w:r>
              <w:t>N</w:t>
            </w:r>
            <w:r w:rsidRPr="006E486E">
              <w:t>icht durchgeführt</w:t>
            </w:r>
          </w:p>
        </w:tc>
      </w:tr>
      <w:tr w:rsidR="00C87D08" w14:paraId="359E47B3" w14:textId="77777777" w:rsidTr="00D87EF1">
        <w:trPr>
          <w:trHeight w:val="283"/>
        </w:trPr>
        <w:tc>
          <w:tcPr>
            <w:tcW w:w="2268" w:type="dxa"/>
          </w:tcPr>
          <w:p w14:paraId="2CFC7FBA" w14:textId="77777777" w:rsidR="00C87D08" w:rsidRDefault="00C87D08" w:rsidP="00D87EF1">
            <w:r>
              <w:t>Zusätzliche Besuche:</w:t>
            </w:r>
          </w:p>
          <w:p w14:paraId="6DBCC0C2" w14:textId="77777777" w:rsidR="00C87D08" w:rsidRDefault="00C87D08" w:rsidP="00D87EF1"/>
        </w:tc>
        <w:sdt>
          <w:sdtPr>
            <w:id w:val="-146519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7D3BC989" w14:textId="77777777" w:rsidR="00C87D08" w:rsidRDefault="00C87D08" w:rsidP="00D87EF1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4" w:type="dxa"/>
            <w:vAlign w:val="center"/>
          </w:tcPr>
          <w:p w14:paraId="79AF7EBB" w14:textId="77777777" w:rsidR="00C87D08" w:rsidRDefault="00C87D08" w:rsidP="00D87EF1">
            <w:r>
              <w:t xml:space="preserve">Durchgeführt am: </w:t>
            </w: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C9DD6C6" w14:textId="77777777" w:rsidR="00C87D08" w:rsidRDefault="00C87D08" w:rsidP="00D87EF1">
            <w:pPr>
              <w:rPr>
                <w:rFonts w:ascii="MS Gothic" w:eastAsia="MS Gothic" w:hAnsi="MS Gothic"/>
              </w:rPr>
            </w:pPr>
          </w:p>
        </w:tc>
        <w:tc>
          <w:tcPr>
            <w:tcW w:w="3396" w:type="dxa"/>
            <w:vAlign w:val="center"/>
          </w:tcPr>
          <w:p w14:paraId="2E455A19" w14:textId="77777777" w:rsidR="00C87D08" w:rsidRDefault="00C87D08" w:rsidP="00D87EF1"/>
        </w:tc>
      </w:tr>
    </w:tbl>
    <w:p w14:paraId="143176F8" w14:textId="77777777" w:rsidR="00C87D08" w:rsidRDefault="00C87D08" w:rsidP="00C87D08"/>
    <w:p w14:paraId="48ADD2DF" w14:textId="77777777" w:rsidR="00C87D08" w:rsidRPr="00DE25EB" w:rsidRDefault="00C87D08" w:rsidP="00C87D08">
      <w:pPr>
        <w:pStyle w:val="berschrift1"/>
      </w:pPr>
      <w:r>
        <w:t>Rückblick / Selbstreflexion der Lehrperson</w:t>
      </w:r>
    </w:p>
    <w:tbl>
      <w:tblPr>
        <w:tblStyle w:val="Tabellenraster"/>
        <w:tblW w:w="9424" w:type="dxa"/>
        <w:tblInd w:w="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C87D08" w14:paraId="6F276482" w14:textId="77777777" w:rsidTr="00D87EF1">
        <w:trPr>
          <w:trHeight w:hRule="exact" w:val="68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97D" w14:textId="77777777" w:rsidR="00C87D08" w:rsidRDefault="00C87D08" w:rsidP="00D87EF1">
            <w:r>
              <w:t>Wie empfindest du deine Arbeitssituation als Lehrperson an der GBW?</w:t>
            </w:r>
          </w:p>
          <w:p w14:paraId="6D304080" w14:textId="77777777" w:rsidR="00C87D08" w:rsidRPr="0054356F" w:rsidRDefault="00C87D08" w:rsidP="00D87EF1">
            <w:pPr>
              <w:rPr>
                <w:b/>
              </w:rPr>
            </w:pPr>
          </w:p>
        </w:tc>
      </w:tr>
      <w:tr w:rsidR="00C87D08" w14:paraId="2C89B34D" w14:textId="77777777" w:rsidTr="00D87EF1">
        <w:trPr>
          <w:trHeight w:hRule="exact" w:val="1681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2BA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  <w:p w14:paraId="3F6BFB05" w14:textId="77777777" w:rsidR="00C87D08" w:rsidRPr="0054356F" w:rsidRDefault="00C87D08" w:rsidP="00D87EF1"/>
        </w:tc>
      </w:tr>
    </w:tbl>
    <w:p w14:paraId="39B06B90" w14:textId="77777777" w:rsidR="00C87D08" w:rsidRDefault="00C87D08" w:rsidP="00C87D08">
      <w:pPr>
        <w:spacing w:line="248" w:lineRule="exact"/>
      </w:pPr>
    </w:p>
    <w:tbl>
      <w:tblPr>
        <w:tblStyle w:val="Tabellenraster"/>
        <w:tblW w:w="9424" w:type="dxa"/>
        <w:tblInd w:w="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C87D08" w14:paraId="70241D17" w14:textId="77777777" w:rsidTr="00D87EF1">
        <w:trPr>
          <w:trHeight w:hRule="exact" w:val="68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3DF1" w14:textId="77777777" w:rsidR="00C87D08" w:rsidRPr="0054356F" w:rsidRDefault="00C87D08" w:rsidP="00D87EF1">
            <w:r>
              <w:t xml:space="preserve">Wie beurteilst du das Arbeitsverhältnis mit der Fachgruppen- und Abteilungsleitung? </w:t>
            </w:r>
          </w:p>
        </w:tc>
      </w:tr>
      <w:tr w:rsidR="00C87D08" w14:paraId="1183F460" w14:textId="77777777" w:rsidTr="00D87EF1">
        <w:trPr>
          <w:trHeight w:hRule="exact" w:val="1777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3B1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  <w:p w14:paraId="389D9C5A" w14:textId="77777777" w:rsidR="00C87D08" w:rsidRPr="0054356F" w:rsidRDefault="00C87D08" w:rsidP="00D87EF1"/>
        </w:tc>
      </w:tr>
    </w:tbl>
    <w:p w14:paraId="0E42CBE3" w14:textId="77777777" w:rsidR="00C87D08" w:rsidRDefault="00C87D08" w:rsidP="00C87D08">
      <w:pPr>
        <w:spacing w:line="248" w:lineRule="exact"/>
      </w:pPr>
    </w:p>
    <w:tbl>
      <w:tblPr>
        <w:tblStyle w:val="Tabellenraster"/>
        <w:tblW w:w="9424" w:type="dxa"/>
        <w:tblInd w:w="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C87D08" w14:paraId="635019F4" w14:textId="77777777" w:rsidTr="00D87EF1">
        <w:trPr>
          <w:trHeight w:hRule="exact" w:val="808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21B" w14:textId="77777777" w:rsidR="00C87D08" w:rsidRPr="0054356F" w:rsidRDefault="00C87D08" w:rsidP="00D87EF1">
            <w:r w:rsidRPr="009C0767">
              <w:t>Wie empfindest du die Unterstützung durch das Mentorat? Benötigst Du zusätzliche Unterstützung? In welchen Bereichen, insb. der pädagogischen Tätigkeit?</w:t>
            </w:r>
          </w:p>
        </w:tc>
      </w:tr>
      <w:tr w:rsidR="00C87D08" w14:paraId="42A1BA6F" w14:textId="77777777" w:rsidTr="00D87EF1">
        <w:trPr>
          <w:trHeight w:hRule="exact" w:val="1643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ECF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  <w:p w14:paraId="150D8486" w14:textId="77777777" w:rsidR="00C87D08" w:rsidRPr="0054356F" w:rsidRDefault="00C87D08" w:rsidP="00D87EF1"/>
        </w:tc>
      </w:tr>
    </w:tbl>
    <w:p w14:paraId="5179FF2D" w14:textId="77777777" w:rsidR="00C87D08" w:rsidRDefault="00C87D08" w:rsidP="00C87D08"/>
    <w:p w14:paraId="503F4CCB" w14:textId="79EA94A1" w:rsidR="00C87D08" w:rsidRPr="00DE25EB" w:rsidRDefault="00C87D08" w:rsidP="00C87D08">
      <w:pPr>
        <w:pStyle w:val="berschrift1"/>
      </w:pPr>
      <w:r>
        <w:lastRenderedPageBreak/>
        <w:t>Feedback der Mentor/</w:t>
      </w:r>
      <w:r>
        <w:t>-</w:t>
      </w:r>
      <w:r>
        <w:t>in bzw. des Mentors</w:t>
      </w:r>
    </w:p>
    <w:tbl>
      <w:tblPr>
        <w:tblStyle w:val="Tabellenraster"/>
        <w:tblW w:w="9424" w:type="dxa"/>
        <w:tblInd w:w="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C87D08" w14:paraId="5D448330" w14:textId="77777777" w:rsidTr="00D87EF1">
        <w:trPr>
          <w:trHeight w:hRule="exact" w:val="68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3B8" w14:textId="15F816C9" w:rsidR="00C87D08" w:rsidRDefault="00C87D08" w:rsidP="00D87EF1">
            <w:r>
              <w:t>So nehme ich dich als Arbeitskolleg</w:t>
            </w:r>
            <w:r>
              <w:t>e/-</w:t>
            </w:r>
            <w:r>
              <w:t>in wahr.</w:t>
            </w:r>
          </w:p>
          <w:p w14:paraId="599FA9DE" w14:textId="77777777" w:rsidR="00C87D08" w:rsidRPr="0054356F" w:rsidRDefault="00C87D08" w:rsidP="00D87EF1">
            <w:proofErr w:type="gramStart"/>
            <w:r>
              <w:t>Betreffend unserer Zusammenarbeit</w:t>
            </w:r>
            <w:proofErr w:type="gramEnd"/>
            <w:r>
              <w:t xml:space="preserve"> stelle ich Folgendes fest. </w:t>
            </w:r>
          </w:p>
        </w:tc>
      </w:tr>
      <w:tr w:rsidR="00C87D08" w14:paraId="5E13343B" w14:textId="77777777" w:rsidTr="00D87EF1">
        <w:trPr>
          <w:trHeight w:hRule="exact" w:val="1985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49A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  <w:p w14:paraId="77DC6B74" w14:textId="77777777" w:rsidR="00C87D08" w:rsidRPr="0054356F" w:rsidRDefault="00C87D08" w:rsidP="00D87EF1"/>
        </w:tc>
      </w:tr>
    </w:tbl>
    <w:p w14:paraId="21C79546" w14:textId="77777777" w:rsidR="00C87D08" w:rsidRDefault="00C87D08" w:rsidP="00C87D08"/>
    <w:tbl>
      <w:tblPr>
        <w:tblStyle w:val="Tabellenraster"/>
        <w:tblW w:w="9424" w:type="dxa"/>
        <w:tblInd w:w="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C87D08" w14:paraId="71F76ED5" w14:textId="77777777" w:rsidTr="00D87EF1">
        <w:trPr>
          <w:trHeight w:hRule="exact" w:val="68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01B" w14:textId="276E4379" w:rsidR="00C87D08" w:rsidRPr="0054356F" w:rsidRDefault="00C87D08" w:rsidP="00D87EF1">
            <w:proofErr w:type="gramStart"/>
            <w:r>
              <w:t xml:space="preserve">Betreffend </w:t>
            </w:r>
            <w:r>
              <w:t>d</w:t>
            </w:r>
            <w:r>
              <w:t>einer Rolle</w:t>
            </w:r>
            <w:proofErr w:type="gramEnd"/>
            <w:r>
              <w:t xml:space="preserve"> als Lehrperson stelle ich Folgendes fest.</w:t>
            </w:r>
          </w:p>
        </w:tc>
      </w:tr>
      <w:tr w:rsidR="00C87D08" w14:paraId="720F3AE4" w14:textId="77777777" w:rsidTr="00D87EF1">
        <w:trPr>
          <w:trHeight w:hRule="exact" w:val="1985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5F8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  <w:p w14:paraId="5D146262" w14:textId="77777777" w:rsidR="00C87D08" w:rsidRPr="0054356F" w:rsidRDefault="00C87D08" w:rsidP="00D87EF1"/>
        </w:tc>
      </w:tr>
    </w:tbl>
    <w:p w14:paraId="4D532F3E" w14:textId="77777777" w:rsidR="00C87D08" w:rsidRDefault="00C87D08" w:rsidP="00C87D08"/>
    <w:p w14:paraId="0B484574" w14:textId="77777777" w:rsidR="00C87D08" w:rsidRPr="00DE25EB" w:rsidRDefault="00C87D08" w:rsidP="00C87D08">
      <w:pPr>
        <w:pStyle w:val="berschrift1"/>
      </w:pPr>
      <w:r>
        <w:t xml:space="preserve">Feedback der Abteilungs- und Fachgruppenleitung </w:t>
      </w:r>
    </w:p>
    <w:tbl>
      <w:tblPr>
        <w:tblStyle w:val="Tabellenraster"/>
        <w:tblW w:w="9424" w:type="dxa"/>
        <w:tblInd w:w="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C87D08" w14:paraId="6388DE9C" w14:textId="77777777" w:rsidTr="00D87EF1">
        <w:trPr>
          <w:trHeight w:hRule="exact" w:val="68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424" w14:textId="36F19E62" w:rsidR="00C87D08" w:rsidRDefault="00C87D08" w:rsidP="00D87EF1">
            <w:r>
              <w:t>So nehme</w:t>
            </w:r>
            <w:r>
              <w:t>n wir</w:t>
            </w:r>
            <w:r>
              <w:t xml:space="preserve"> dich als Mitarbeiter/Mitarbeiterin wahr.</w:t>
            </w:r>
          </w:p>
          <w:p w14:paraId="1D807157" w14:textId="07860FED" w:rsidR="00C87D08" w:rsidRPr="0054356F" w:rsidRDefault="00C87D08" w:rsidP="00D87EF1">
            <w:pPr>
              <w:rPr>
                <w:b/>
                <w:bCs/>
              </w:rPr>
            </w:pPr>
            <w:proofErr w:type="gramStart"/>
            <w:r>
              <w:t>Betreffend unserer Zusammenarbeit</w:t>
            </w:r>
            <w:proofErr w:type="gramEnd"/>
            <w:r>
              <w:t xml:space="preserve"> stelle</w:t>
            </w:r>
            <w:r>
              <w:t>n wir</w:t>
            </w:r>
            <w:r>
              <w:t xml:space="preserve"> Folgendes fest.</w:t>
            </w:r>
          </w:p>
        </w:tc>
      </w:tr>
      <w:tr w:rsidR="00C87D08" w14:paraId="38B66D92" w14:textId="77777777" w:rsidTr="00D87EF1">
        <w:trPr>
          <w:trHeight w:hRule="exact" w:val="1985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5DE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  <w:p w14:paraId="2F750E68" w14:textId="77777777" w:rsidR="00C87D08" w:rsidRPr="0054356F" w:rsidRDefault="00C87D08" w:rsidP="00D87EF1"/>
        </w:tc>
      </w:tr>
    </w:tbl>
    <w:p w14:paraId="49963FF2" w14:textId="77777777" w:rsidR="00C87D08" w:rsidRDefault="00C87D08" w:rsidP="00C87D08"/>
    <w:tbl>
      <w:tblPr>
        <w:tblStyle w:val="Tabellenraster"/>
        <w:tblW w:w="9424" w:type="dxa"/>
        <w:tblInd w:w="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C87D08" w14:paraId="78CC510E" w14:textId="77777777" w:rsidTr="00D87EF1">
        <w:trPr>
          <w:trHeight w:hRule="exact" w:val="68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2D0" w14:textId="7F29B4AC" w:rsidR="00C87D08" w:rsidRPr="0054356F" w:rsidRDefault="00C87D08" w:rsidP="00D87EF1">
            <w:proofErr w:type="gramStart"/>
            <w:r>
              <w:t xml:space="preserve">Betreffend </w:t>
            </w:r>
            <w:r>
              <w:t>d</w:t>
            </w:r>
            <w:r>
              <w:t>einer Rolle</w:t>
            </w:r>
            <w:proofErr w:type="gramEnd"/>
            <w:r>
              <w:t xml:space="preserve"> als Lehrperson stelle </w:t>
            </w:r>
            <w:r>
              <w:t>wir</w:t>
            </w:r>
            <w:r>
              <w:t xml:space="preserve"> Folgendes fest.</w:t>
            </w:r>
          </w:p>
          <w:p w14:paraId="7D7E7E9D" w14:textId="77777777" w:rsidR="00C87D08" w:rsidRPr="0054356F" w:rsidRDefault="00C87D08" w:rsidP="00D87EF1"/>
        </w:tc>
      </w:tr>
      <w:tr w:rsidR="00C87D08" w14:paraId="588D13C9" w14:textId="77777777" w:rsidTr="00D87EF1">
        <w:trPr>
          <w:trHeight w:hRule="exact" w:val="1985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863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  <w:p w14:paraId="4CD31302" w14:textId="77777777" w:rsidR="00C87D08" w:rsidRPr="0054356F" w:rsidRDefault="00C87D08" w:rsidP="00D87EF1"/>
        </w:tc>
      </w:tr>
    </w:tbl>
    <w:p w14:paraId="373CDA9D" w14:textId="77777777" w:rsidR="00C87D08" w:rsidRDefault="00C87D08" w:rsidP="00C87D08"/>
    <w:p w14:paraId="349B95A6" w14:textId="77777777" w:rsidR="00C87D08" w:rsidRDefault="00C87D08" w:rsidP="00C87D08"/>
    <w:p w14:paraId="4FC8C843" w14:textId="77777777" w:rsidR="00C87D08" w:rsidRPr="00DE25EB" w:rsidRDefault="00C87D08" w:rsidP="00C87D08">
      <w:pPr>
        <w:pStyle w:val="berschrift1"/>
      </w:pPr>
      <w:r>
        <w:lastRenderedPageBreak/>
        <w:t>Gemeinsame Zielsetzung und Perspektive</w:t>
      </w:r>
    </w:p>
    <w:tbl>
      <w:tblPr>
        <w:tblStyle w:val="Tabellenraster"/>
        <w:tblW w:w="9424" w:type="dxa"/>
        <w:tblInd w:w="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C87D08" w14:paraId="709DB17A" w14:textId="77777777" w:rsidTr="00D87EF1">
        <w:trPr>
          <w:trHeight w:hRule="exact" w:val="68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CB4" w14:textId="77777777" w:rsidR="00C87D08" w:rsidRPr="0054356F" w:rsidRDefault="00C87D08" w:rsidP="00D87EF1">
            <w:pPr>
              <w:rPr>
                <w:b/>
              </w:rPr>
            </w:pPr>
            <w:r>
              <w:t>Welche gemeinsamen Ziele wollen wir vereinbaren?</w:t>
            </w:r>
          </w:p>
        </w:tc>
      </w:tr>
      <w:tr w:rsidR="00C87D08" w14:paraId="4EBA25E9" w14:textId="77777777" w:rsidTr="00D87EF1">
        <w:trPr>
          <w:trHeight w:hRule="exact" w:val="1602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839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  <w:p w14:paraId="7C4719EA" w14:textId="77777777" w:rsidR="00C87D08" w:rsidRPr="0054356F" w:rsidRDefault="00C87D08" w:rsidP="00D87EF1"/>
        </w:tc>
      </w:tr>
    </w:tbl>
    <w:p w14:paraId="564D37E1" w14:textId="77777777" w:rsidR="00C87D08" w:rsidRDefault="00C87D08" w:rsidP="00C87D08"/>
    <w:tbl>
      <w:tblPr>
        <w:tblStyle w:val="Tabellenraster"/>
        <w:tblW w:w="9424" w:type="dxa"/>
        <w:tblInd w:w="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C87D08" w14:paraId="354153BC" w14:textId="77777777" w:rsidTr="00D87EF1">
        <w:trPr>
          <w:trHeight w:hRule="exact" w:val="68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394" w14:textId="77777777" w:rsidR="00C87D08" w:rsidRPr="0054356F" w:rsidRDefault="00C87D08" w:rsidP="00D87EF1">
            <w:pPr>
              <w:rPr>
                <w:b/>
              </w:rPr>
            </w:pPr>
            <w:r>
              <w:t>Welche gegenseitigen Perspektiven stellen wir uns vor?</w:t>
            </w:r>
          </w:p>
        </w:tc>
      </w:tr>
      <w:tr w:rsidR="00C87D08" w14:paraId="47744FB3" w14:textId="77777777" w:rsidTr="00D87EF1">
        <w:trPr>
          <w:trHeight w:hRule="exact" w:val="1985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D96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  <w:p w14:paraId="077FA89D" w14:textId="77777777" w:rsidR="00C87D08" w:rsidRPr="0054356F" w:rsidRDefault="00C87D08" w:rsidP="00D87EF1"/>
        </w:tc>
      </w:tr>
    </w:tbl>
    <w:p w14:paraId="54225680" w14:textId="77777777" w:rsidR="00C87D08" w:rsidRDefault="00C87D08" w:rsidP="00C87D08"/>
    <w:p w14:paraId="445D497C" w14:textId="77777777" w:rsidR="00C87D08" w:rsidRDefault="00C87D08" w:rsidP="00C87D08">
      <w:pPr>
        <w:pStyle w:val="berschrift1"/>
      </w:pPr>
      <w:r>
        <w:t>Ergänzende Dokumente</w:t>
      </w:r>
    </w:p>
    <w:p w14:paraId="49D903D8" w14:textId="77777777" w:rsidR="00C87D08" w:rsidRDefault="00C87D08" w:rsidP="00C87D08">
      <w:pPr>
        <w:pStyle w:val="Untertitel"/>
      </w:pPr>
      <w:r>
        <w:t>Folgende Dokumente haben wir heute auch besprochen:</w:t>
      </w:r>
    </w:p>
    <w:tbl>
      <w:tblPr>
        <w:tblStyle w:val="Tabellenraster"/>
        <w:tblW w:w="942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2"/>
        <w:gridCol w:w="4712"/>
      </w:tblGrid>
      <w:tr w:rsidR="00C87D08" w14:paraId="2C8B1239" w14:textId="77777777" w:rsidTr="00D87EF1">
        <w:trPr>
          <w:trHeight w:hRule="exact" w:val="680"/>
        </w:trPr>
        <w:tc>
          <w:tcPr>
            <w:tcW w:w="4712" w:type="dxa"/>
          </w:tcPr>
          <w:p w14:paraId="25756198" w14:textId="77777777" w:rsidR="00C87D08" w:rsidRPr="0054356F" w:rsidRDefault="00C87D08" w:rsidP="00D87EF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Dokument</w:t>
            </w:r>
          </w:p>
        </w:tc>
        <w:tc>
          <w:tcPr>
            <w:tcW w:w="4712" w:type="dxa"/>
          </w:tcPr>
          <w:p w14:paraId="232DBBD1" w14:textId="77777777" w:rsidR="00C87D08" w:rsidRPr="0054356F" w:rsidRDefault="00C87D08" w:rsidP="00D87EF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Bemerkung</w:t>
            </w:r>
          </w:p>
        </w:tc>
      </w:tr>
      <w:tr w:rsidR="00C87D08" w14:paraId="1C8CFC85" w14:textId="77777777" w:rsidTr="00D87EF1">
        <w:trPr>
          <w:trHeight w:hRule="exact" w:val="1487"/>
        </w:trPr>
        <w:tc>
          <w:tcPr>
            <w:tcW w:w="4712" w:type="dxa"/>
          </w:tcPr>
          <w:p w14:paraId="6E46F19E" w14:textId="77777777" w:rsidR="00C87D08" w:rsidRPr="0054356F" w:rsidRDefault="00C87D08" w:rsidP="00D87EF1">
            <w:pPr>
              <w:pStyle w:val="Aufzhlungszeichen"/>
            </w:pPr>
            <w:r>
              <w:t>…</w:t>
            </w:r>
          </w:p>
          <w:p w14:paraId="32B01D3B" w14:textId="77777777" w:rsidR="00C87D08" w:rsidRPr="0054356F" w:rsidRDefault="00C87D08" w:rsidP="00D87EF1">
            <w:pPr>
              <w:pStyle w:val="Aufzhlungszeichen"/>
            </w:pPr>
            <w:r>
              <w:t>…</w:t>
            </w:r>
          </w:p>
        </w:tc>
        <w:tc>
          <w:tcPr>
            <w:tcW w:w="4712" w:type="dxa"/>
          </w:tcPr>
          <w:p w14:paraId="295E2A64" w14:textId="77777777" w:rsidR="00C87D08" w:rsidRPr="0054356F" w:rsidRDefault="00C87D08" w:rsidP="00D87EF1">
            <w:r w:rsidRPr="005435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56F">
              <w:instrText xml:space="preserve"> FORMTEXT </w:instrText>
            </w:r>
            <w:r w:rsidRPr="0054356F">
              <w:fldChar w:fldCharType="separate"/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rPr>
                <w:noProof/>
              </w:rPr>
              <w:t> </w:t>
            </w:r>
            <w:r w:rsidRPr="0054356F">
              <w:fldChar w:fldCharType="end"/>
            </w:r>
          </w:p>
        </w:tc>
      </w:tr>
    </w:tbl>
    <w:p w14:paraId="67C04B03" w14:textId="77777777" w:rsidR="00C87D08" w:rsidRDefault="00C87D08" w:rsidP="00C87D08"/>
    <w:p w14:paraId="570AA3FB" w14:textId="77777777" w:rsidR="00C87D08" w:rsidRDefault="00C87D08" w:rsidP="00C87D08"/>
    <w:tbl>
      <w:tblPr>
        <w:tblStyle w:val="Tabellenraster"/>
        <w:tblW w:w="943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4"/>
        <w:gridCol w:w="3119"/>
        <w:gridCol w:w="3192"/>
      </w:tblGrid>
      <w:tr w:rsidR="00C87D08" w14:paraId="6D370412" w14:textId="77777777" w:rsidTr="00D87EF1">
        <w:trPr>
          <w:trHeight w:hRule="exact" w:val="680"/>
        </w:trPr>
        <w:tc>
          <w:tcPr>
            <w:tcW w:w="1134" w:type="dxa"/>
            <w:vAlign w:val="bottom"/>
          </w:tcPr>
          <w:p w14:paraId="4E41B19E" w14:textId="77777777" w:rsidR="00C87D08" w:rsidRPr="00DE25EB" w:rsidRDefault="00C87D08" w:rsidP="00D87EF1">
            <w:r>
              <w:t>Datum:</w:t>
            </w:r>
          </w:p>
        </w:tc>
        <w:tc>
          <w:tcPr>
            <w:tcW w:w="1701" w:type="dxa"/>
            <w:vAlign w:val="bottom"/>
          </w:tcPr>
          <w:p w14:paraId="4947E7A5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68E7856" w14:textId="77777777" w:rsidR="00C87D08" w:rsidRDefault="00C87D08" w:rsidP="00D87EF1"/>
        </w:tc>
        <w:tc>
          <w:tcPr>
            <w:tcW w:w="3119" w:type="dxa"/>
            <w:vAlign w:val="bottom"/>
          </w:tcPr>
          <w:p w14:paraId="02AB5B74" w14:textId="7E051C26" w:rsidR="00C87D08" w:rsidRPr="00DE25EB" w:rsidRDefault="00C87D08" w:rsidP="00D87EF1">
            <w:r>
              <w:t>Lehrperson</w:t>
            </w:r>
          </w:p>
        </w:tc>
        <w:tc>
          <w:tcPr>
            <w:tcW w:w="3192" w:type="dxa"/>
            <w:vAlign w:val="bottom"/>
          </w:tcPr>
          <w:p w14:paraId="02E02D50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  <w:tr w:rsidR="00C87D08" w14:paraId="5F25FA1A" w14:textId="77777777" w:rsidTr="00D87EF1">
        <w:trPr>
          <w:trHeight w:hRule="exact" w:val="680"/>
        </w:trPr>
        <w:tc>
          <w:tcPr>
            <w:tcW w:w="1134" w:type="dxa"/>
            <w:vAlign w:val="bottom"/>
          </w:tcPr>
          <w:p w14:paraId="72A4053E" w14:textId="77777777" w:rsidR="00C87D08" w:rsidRDefault="00C87D08" w:rsidP="00D87EF1"/>
        </w:tc>
        <w:tc>
          <w:tcPr>
            <w:tcW w:w="1701" w:type="dxa"/>
            <w:vAlign w:val="bottom"/>
          </w:tcPr>
          <w:p w14:paraId="196A04A7" w14:textId="77777777" w:rsidR="00C87D08" w:rsidRPr="00BB5C06" w:rsidRDefault="00C87D08" w:rsidP="00D87EF1">
            <w:pPr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13412827" w14:textId="77777777" w:rsidR="00C87D08" w:rsidRDefault="00C87D08" w:rsidP="00D87EF1"/>
        </w:tc>
        <w:tc>
          <w:tcPr>
            <w:tcW w:w="3119" w:type="dxa"/>
            <w:vAlign w:val="bottom"/>
          </w:tcPr>
          <w:p w14:paraId="45AE1D76" w14:textId="505DA238" w:rsidR="00C87D08" w:rsidRDefault="00C87D08" w:rsidP="00D87EF1">
            <w:r>
              <w:t>Mentor/</w:t>
            </w:r>
            <w:r>
              <w:t>-</w:t>
            </w:r>
            <w:r>
              <w:t>in</w:t>
            </w:r>
          </w:p>
        </w:tc>
        <w:tc>
          <w:tcPr>
            <w:tcW w:w="3192" w:type="dxa"/>
            <w:vAlign w:val="bottom"/>
          </w:tcPr>
          <w:p w14:paraId="43AD01AC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  <w:tr w:rsidR="00C87D08" w14:paraId="67FEFA35" w14:textId="77777777" w:rsidTr="00D87EF1">
        <w:trPr>
          <w:trHeight w:hRule="exact" w:val="680"/>
        </w:trPr>
        <w:tc>
          <w:tcPr>
            <w:tcW w:w="1134" w:type="dxa"/>
            <w:vAlign w:val="bottom"/>
          </w:tcPr>
          <w:p w14:paraId="4EF89062" w14:textId="77777777" w:rsidR="00C87D08" w:rsidRPr="00DE25EB" w:rsidRDefault="00C87D08" w:rsidP="00D87EF1"/>
        </w:tc>
        <w:tc>
          <w:tcPr>
            <w:tcW w:w="1701" w:type="dxa"/>
            <w:vAlign w:val="bottom"/>
          </w:tcPr>
          <w:p w14:paraId="30C7F0BF" w14:textId="77777777" w:rsidR="00C87D08" w:rsidRPr="00BB5C06" w:rsidRDefault="00C87D08" w:rsidP="00D87EF1">
            <w:pPr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016B8D82" w14:textId="77777777" w:rsidR="00C87D08" w:rsidRDefault="00C87D08" w:rsidP="00D87EF1"/>
        </w:tc>
        <w:tc>
          <w:tcPr>
            <w:tcW w:w="3119" w:type="dxa"/>
            <w:vAlign w:val="bottom"/>
          </w:tcPr>
          <w:p w14:paraId="16205798" w14:textId="30687CE5" w:rsidR="00C87D08" w:rsidRPr="00DE25EB" w:rsidRDefault="00C87D08" w:rsidP="00D87EF1">
            <w:r>
              <w:t>Vorgesetzte/</w:t>
            </w:r>
            <w:r>
              <w:t>-</w:t>
            </w:r>
            <w:r>
              <w:t>r</w:t>
            </w:r>
          </w:p>
        </w:tc>
        <w:tc>
          <w:tcPr>
            <w:tcW w:w="3192" w:type="dxa"/>
            <w:vAlign w:val="bottom"/>
          </w:tcPr>
          <w:p w14:paraId="71CD31DE" w14:textId="77777777" w:rsidR="00C87D08" w:rsidRPr="00BB5C06" w:rsidRDefault="00C87D08" w:rsidP="00D87EF1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3BD1C2B5" w14:textId="77777777" w:rsidR="00C87D08" w:rsidRDefault="00C87D08" w:rsidP="00C87D08">
      <w:pPr>
        <w:pStyle w:val="Untertitel"/>
      </w:pPr>
    </w:p>
    <w:p w14:paraId="79277277" w14:textId="77777777" w:rsidR="00C87D08" w:rsidRDefault="00C87D08" w:rsidP="00C87D08">
      <w:pPr>
        <w:pStyle w:val="Untertitel"/>
      </w:pPr>
      <w:r>
        <w:t>Verteiler:</w:t>
      </w:r>
    </w:p>
    <w:p w14:paraId="795F41D4" w14:textId="338C2DAA" w:rsidR="00C87D08" w:rsidRDefault="00C87D08" w:rsidP="00C87D08">
      <w:pPr>
        <w:tabs>
          <w:tab w:val="left" w:pos="1134"/>
        </w:tabs>
      </w:pPr>
      <w:proofErr w:type="gramStart"/>
      <w:r>
        <w:t>Original</w:t>
      </w:r>
      <w:r>
        <w:tab/>
        <w:t>Personaldossier</w:t>
      </w:r>
      <w:proofErr w:type="gramEnd"/>
      <w:r>
        <w:t xml:space="preserve"> (Personalverantwortliche/</w:t>
      </w:r>
      <w:r>
        <w:t>-</w:t>
      </w:r>
      <w:r>
        <w:t>r)</w:t>
      </w:r>
    </w:p>
    <w:p w14:paraId="566D52EE" w14:textId="77777777" w:rsidR="00C87D08" w:rsidRDefault="00C87D08" w:rsidP="00C87D08">
      <w:pPr>
        <w:tabs>
          <w:tab w:val="left" w:pos="1134"/>
        </w:tabs>
      </w:pPr>
      <w:r>
        <w:t>Kopie</w:t>
      </w:r>
      <w:r>
        <w:tab/>
        <w:t>Lehrperson</w:t>
      </w:r>
    </w:p>
    <w:p w14:paraId="3B136A79" w14:textId="23C0AFBF" w:rsidR="00C87D08" w:rsidRPr="006912B5" w:rsidRDefault="00C87D08" w:rsidP="00C87D08">
      <w:pPr>
        <w:tabs>
          <w:tab w:val="left" w:pos="1134"/>
        </w:tabs>
      </w:pPr>
      <w:r>
        <w:tab/>
        <w:t>Mentor/</w:t>
      </w:r>
      <w:r>
        <w:t>-</w:t>
      </w:r>
      <w:r>
        <w:t>in</w:t>
      </w:r>
    </w:p>
    <w:p w14:paraId="72E88104" w14:textId="77777777" w:rsidR="00C87D08" w:rsidRDefault="00C87D08" w:rsidP="00C87D08">
      <w:pPr>
        <w:tabs>
          <w:tab w:val="left" w:pos="1134"/>
        </w:tabs>
      </w:pPr>
      <w:r>
        <w:tab/>
        <w:t>Fachgruppenleitung</w:t>
      </w:r>
    </w:p>
    <w:sectPr w:rsidR="00C87D08" w:rsidSect="0021519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964" w:bottom="1021" w:left="1514" w:header="4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6CEE" w14:textId="77777777" w:rsidR="004D513A" w:rsidRDefault="004D513A" w:rsidP="00982884">
      <w:r>
        <w:separator/>
      </w:r>
    </w:p>
  </w:endnote>
  <w:endnote w:type="continuationSeparator" w:id="0">
    <w:p w14:paraId="40E32E79" w14:textId="77777777" w:rsidR="004D513A" w:rsidRDefault="004D513A" w:rsidP="0098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02264" w14:textId="77777777" w:rsidR="008309EB" w:rsidRDefault="008309E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6140AFCC" wp14:editId="09A511AF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80000" cy="6480000"/>
              <wp:effectExtent l="0" t="0" r="10795" b="0"/>
              <wp:wrapNone/>
              <wp:docPr id="8" name="tb_fuss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64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8309EB" w14:paraId="283B14B8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5AE898CF" w14:textId="77777777" w:rsidR="008309EB" w:rsidRDefault="008309E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7D96904F" w14:textId="77777777" w:rsidR="008309EB" w:rsidRDefault="008309EB" w:rsidP="008309E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0AFCC" id="_x0000_t202" coordsize="21600,21600" o:spt="202" path="m,l,21600r21600,l21600,xe">
              <v:stroke joinstyle="miter"/>
              <v:path gradientshapeok="t" o:connecttype="rect"/>
            </v:shapetype>
            <v:shape id="tb_fuss_1" o:spid="_x0000_s1028" type="#_x0000_t202" style="position:absolute;margin-left:26.1pt;margin-top:303.35pt;width:14.15pt;height:5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8309EB" w14:paraId="283B14B8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5AE898CF" w14:textId="77777777" w:rsidR="008309EB" w:rsidRDefault="008309E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7D96904F" w14:textId="77777777" w:rsidR="008309EB" w:rsidRDefault="008309EB" w:rsidP="008309E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68EB1" w14:textId="77777777" w:rsidR="008309EB" w:rsidRDefault="008309E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265DC695" wp14:editId="76980496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80000" cy="6480000"/>
              <wp:effectExtent l="0" t="0" r="10795" b="0"/>
              <wp:wrapNone/>
              <wp:docPr id="4" name="tb_fuss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64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8309EB" w14:paraId="47A2CF2A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5854C8A9" w14:textId="77777777" w:rsidR="008309EB" w:rsidRDefault="008309E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4BF25AF2" w14:textId="77777777" w:rsidR="008309EB" w:rsidRDefault="008309EB" w:rsidP="008309E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DC69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.1pt;margin-top:303.35pt;width:14.15pt;height:5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8309EB" w14:paraId="47A2CF2A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5854C8A9" w14:textId="77777777" w:rsidR="008309EB" w:rsidRDefault="008309E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4BF25AF2" w14:textId="77777777" w:rsidR="008309EB" w:rsidRDefault="008309EB" w:rsidP="008309E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51F6" w14:textId="77777777" w:rsidR="004D513A" w:rsidRDefault="004D513A" w:rsidP="00982884">
      <w:r>
        <w:separator/>
      </w:r>
    </w:p>
  </w:footnote>
  <w:footnote w:type="continuationSeparator" w:id="0">
    <w:p w14:paraId="10445FC8" w14:textId="77777777" w:rsidR="004D513A" w:rsidRDefault="004D513A" w:rsidP="0098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3DC6" w14:textId="77777777" w:rsidR="0070049D" w:rsidRPr="00F4330B" w:rsidRDefault="00F4330B" w:rsidP="00F4330B">
    <w:pPr>
      <w:pStyle w:val="Kopfzeile"/>
    </w:pPr>
    <w:r>
      <w:rPr>
        <w:noProof/>
        <w:spacing w:val="0"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49D37B74" wp14:editId="5133FDDC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78560" cy="6479640"/>
              <wp:effectExtent l="0" t="0" r="12065" b="0"/>
              <wp:wrapNone/>
              <wp:docPr id="7" name="tb_fus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" cy="647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F4330B" w14:paraId="101F8CDC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40F4F31E" w14:textId="77777777" w:rsidR="00F4330B" w:rsidRDefault="00F4330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256B87ED" w14:textId="77777777" w:rsidR="00F4330B" w:rsidRDefault="00F4330B" w:rsidP="00F4330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37B74" id="_x0000_t202" coordsize="21600,21600" o:spt="202" path="m,l,21600r21600,l21600,xe">
              <v:stroke joinstyle="miter"/>
              <v:path gradientshapeok="t" o:connecttype="rect"/>
            </v:shapetype>
            <v:shape id="tb_fuss_2" o:spid="_x0000_s1026" type="#_x0000_t202" style="position:absolute;margin-left:26.1pt;margin-top:303.35pt;width:14.05pt;height:510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F4330B" w14:paraId="101F8CDC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40F4F31E" w14:textId="77777777" w:rsidR="00F4330B" w:rsidRDefault="00F4330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256B87ED" w14:textId="77777777" w:rsidR="00F4330B" w:rsidRDefault="00F4330B" w:rsidP="00F433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529ED044" wp14:editId="31A89765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16000" cy="2160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6000" cy="216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DF91F" id="icon_2" o:spid="_x0000_s1026" style="position:absolute;margin-left:387pt;margin-top:55.3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" path="m,l,12177r12150,l12150,,,xm11796,355r,11466l11796,11821,354,355r,l11796,355xe" fillcolor="black" stroked="f">
              <v:path arrowok="t" o:connecttype="custom" o:connectlocs="0,0;0,216000;216000,216000;216000,0;0,0;209707,6297;209707,209685;209707,209685;6293,6297;6293,6297;209707,6297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2BC4DD9A" wp14:editId="3A76239A">
              <wp:simplePos x="0" y="0"/>
              <wp:positionH relativeFrom="page">
                <wp:posOffset>5216525</wp:posOffset>
              </wp:positionH>
              <wp:positionV relativeFrom="page">
                <wp:posOffset>441960</wp:posOffset>
              </wp:positionV>
              <wp:extent cx="2160000" cy="755650"/>
              <wp:effectExtent l="0" t="0" r="12065" b="635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620" w:firstRow="1" w:lastRow="0" w:firstColumn="0" w:lastColumn="0" w:noHBand="1" w:noVBand="1"/>
                          </w:tblPr>
                          <w:tblGrid>
                            <w:gridCol w:w="3402"/>
                          </w:tblGrid>
                          <w:tr w:rsidR="00F4330B" w:rsidRPr="004A2D85" w14:paraId="2EE5624A" w14:textId="77777777" w:rsidTr="00F4330B">
                            <w:trPr>
                              <w:trHeight w:hRule="exact" w:val="1134"/>
                            </w:trPr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213F0F32" w14:textId="77777777" w:rsidR="00F4330B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 w:rsidRPr="00D37E2A">
                                  <w:rPr>
                                    <w:rStyle w:val="KopfzeileZchn"/>
                                  </w:rPr>
                                  <w:t>GBW</w:t>
                                </w:r>
                              </w:p>
                              <w:p w14:paraId="0B36C204" w14:textId="05920E50" w:rsidR="00F4330B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KopfzeileZchn"/>
                                  </w:rPr>
                                  <w:instrText xml:space="preserve"> DOCPROPERTY  Subject </w:instrTex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separate"/>
                                </w:r>
                                <w:r w:rsidR="00C87D08">
                                  <w:rPr>
                                    <w:rStyle w:val="KopfzeileZchn"/>
                                  </w:rPr>
                                  <w:t>F2.2-08A</w: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end"/>
                                </w:r>
                              </w:p>
                              <w:p w14:paraId="4EBDC68E" w14:textId="4583F38D" w:rsidR="00F4330B" w:rsidRDefault="00211E87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KopfzeileZchn"/>
                                  </w:rPr>
                                  <w:instrText xml:space="preserve"> DOCPROPERTY  Comments </w:instrTex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separate"/>
                                </w:r>
                                <w:r w:rsidR="00C87D08">
                                  <w:rPr>
                                    <w:rStyle w:val="KopfzeileZchn"/>
                                  </w:rPr>
                                  <w:t>21.06.2024</w: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end"/>
                                </w:r>
                              </w:p>
                              <w:p w14:paraId="61770AC7" w14:textId="77777777" w:rsidR="00F4330B" w:rsidRPr="004A2D85" w:rsidRDefault="00F4330B" w:rsidP="00392EEF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F87D3C" w14:textId="77777777" w:rsidR="00F4330B" w:rsidRPr="004A2D85" w:rsidRDefault="00F4330B" w:rsidP="00F4330B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4DD9A" id="Textfeld 6" o:spid="_x0000_s1027" type="#_x0000_t202" style="position:absolute;margin-left:410.75pt;margin-top:34.8pt;width:170.1pt;height:5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620" w:firstRow="1" w:lastRow="0" w:firstColumn="0" w:lastColumn="0" w:noHBand="1" w:noVBand="1"/>
                    </w:tblPr>
                    <w:tblGrid>
                      <w:gridCol w:w="3402"/>
                    </w:tblGrid>
                    <w:tr w:rsidR="00F4330B" w:rsidRPr="004A2D85" w14:paraId="2EE5624A" w14:textId="77777777" w:rsidTr="00F4330B">
                      <w:trPr>
                        <w:trHeight w:hRule="exact" w:val="1134"/>
                      </w:trPr>
                      <w:tc>
                        <w:tcPr>
                          <w:tcW w:w="3402" w:type="dxa"/>
                          <w:vAlign w:val="center"/>
                        </w:tcPr>
                        <w:p w14:paraId="213F0F32" w14:textId="77777777" w:rsidR="00F4330B" w:rsidRDefault="00F4330B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 w:rsidRPr="00D37E2A">
                            <w:rPr>
                              <w:rStyle w:val="KopfzeileZchn"/>
                            </w:rPr>
                            <w:t>GBW</w:t>
                          </w:r>
                        </w:p>
                        <w:p w14:paraId="0B36C204" w14:textId="05920E50" w:rsidR="00F4330B" w:rsidRDefault="00F4330B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>
                            <w:rPr>
                              <w:rStyle w:val="KopfzeileZchn"/>
                            </w:rPr>
                            <w:fldChar w:fldCharType="begin"/>
                          </w:r>
                          <w:r>
                            <w:rPr>
                              <w:rStyle w:val="KopfzeileZchn"/>
                            </w:rPr>
                            <w:instrText xml:space="preserve"> DOCPROPERTY  Subject </w:instrText>
                          </w:r>
                          <w:r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C87D08">
                            <w:rPr>
                              <w:rStyle w:val="KopfzeileZchn"/>
                            </w:rPr>
                            <w:t>F2.2-08A</w:t>
                          </w:r>
                          <w:r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14:paraId="4EBDC68E" w14:textId="4583F38D" w:rsidR="00F4330B" w:rsidRDefault="00211E87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>
                            <w:rPr>
                              <w:rStyle w:val="KopfzeileZchn"/>
                            </w:rPr>
                            <w:fldChar w:fldCharType="begin"/>
                          </w:r>
                          <w:r>
                            <w:rPr>
                              <w:rStyle w:val="KopfzeileZchn"/>
                            </w:rPr>
                            <w:instrText xml:space="preserve"> DOCPROPERTY  Comments </w:instrText>
                          </w:r>
                          <w:r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C87D08">
                            <w:rPr>
                              <w:rStyle w:val="KopfzeileZchn"/>
                            </w:rPr>
                            <w:t>21.06.2024</w:t>
                          </w:r>
                          <w:r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14:paraId="61770AC7" w14:textId="77777777" w:rsidR="00F4330B" w:rsidRPr="004A2D85" w:rsidRDefault="00F4330B" w:rsidP="00392EEF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0F87D3C" w14:textId="77777777" w:rsidR="00F4330B" w:rsidRPr="004A2D85" w:rsidRDefault="00F4330B" w:rsidP="00F4330B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620" w:firstRow="1" w:lastRow="0" w:firstColumn="0" w:lastColumn="0" w:noHBand="1" w:noVBand="1"/>
    </w:tblPr>
    <w:tblGrid>
      <w:gridCol w:w="4252"/>
      <w:gridCol w:w="5176"/>
    </w:tblGrid>
    <w:tr w:rsidR="008B09AC" w14:paraId="11958F0B" w14:textId="77777777" w:rsidTr="00F4330B">
      <w:trPr>
        <w:trHeight w:hRule="exact" w:val="102"/>
      </w:trPr>
      <w:tc>
        <w:tcPr>
          <w:tcW w:w="4252" w:type="dxa"/>
        </w:tcPr>
        <w:p w14:paraId="0EE4CA1D" w14:textId="77777777" w:rsidR="008B09AC" w:rsidRPr="005242C7" w:rsidRDefault="008B09AC" w:rsidP="00397319">
          <w:pPr>
            <w:pStyle w:val="TitelseiteKopfzeileklein"/>
            <w:spacing w:line="110" w:lineRule="exact"/>
          </w:pPr>
          <w:r w:rsidRPr="00D37E2A">
            <w:t>Gewerbliche Berufsschule Wetzikon</w:t>
          </w:r>
        </w:p>
      </w:tc>
      <w:tc>
        <w:tcPr>
          <w:tcW w:w="5176" w:type="dxa"/>
          <w:vMerge w:val="restart"/>
        </w:tcPr>
        <w:p w14:paraId="7A2A7BDF" w14:textId="602A5001" w:rsidR="00A74413" w:rsidRDefault="005C29D3" w:rsidP="00A74413">
          <w:pPr>
            <w:pStyle w:val="KopfzeileDokBezeichnung"/>
            <w:jc w:val="right"/>
          </w:pPr>
          <w:sdt>
            <w:sdtPr>
              <w:alias w:val="Betreff"/>
              <w:tag w:val="Betreff"/>
              <w:id w:val="465551207"/>
              <w:lock w:val="sdtLocked"/>
              <w:placeholde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87D08">
                <w:t>F2.2-08A</w:t>
              </w:r>
            </w:sdtContent>
          </w:sdt>
        </w:p>
        <w:sdt>
          <w:sdtPr>
            <w:alias w:val="Kommentare"/>
            <w:tag w:val=""/>
            <w:id w:val="-443537063"/>
            <w:placeholde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p w14:paraId="4ADF02D6" w14:textId="1DAEB1CF" w:rsidR="00211E87" w:rsidRDefault="00C87D08" w:rsidP="00A74413">
              <w:pPr>
                <w:pStyle w:val="Kopfzeile"/>
                <w:jc w:val="right"/>
              </w:pPr>
              <w:r>
                <w:t>21</w:t>
              </w:r>
              <w:r w:rsidR="00211E87">
                <w:t>.</w:t>
              </w:r>
              <w:r>
                <w:t>06</w:t>
              </w:r>
              <w:r w:rsidR="00211E87">
                <w:t>.20</w:t>
              </w:r>
              <w:r>
                <w:t>24</w:t>
              </w:r>
            </w:p>
          </w:sdtContent>
        </w:sdt>
        <w:p w14:paraId="687CAA13" w14:textId="77777777" w:rsidR="008B09AC" w:rsidRPr="00E43550" w:rsidRDefault="008B09AC" w:rsidP="00A74413">
          <w:pPr>
            <w:pStyle w:val="Kopfzeile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 w:rsidR="00A85AE2">
            <w:fldChar w:fldCharType="begin"/>
          </w:r>
          <w:r w:rsidR="00A85AE2">
            <w:instrText xml:space="preserve"> NUMPAGES  </w:instrText>
          </w:r>
          <w:r w:rsidR="00A85AE2">
            <w:fldChar w:fldCharType="separate"/>
          </w:r>
          <w:r>
            <w:rPr>
              <w:noProof/>
            </w:rPr>
            <w:t>2</w:t>
          </w:r>
          <w:r w:rsidR="00A85AE2">
            <w:rPr>
              <w:noProof/>
            </w:rPr>
            <w:fldChar w:fldCharType="end"/>
          </w:r>
        </w:p>
      </w:tc>
    </w:tr>
    <w:tr w:rsidR="008B09AC" w14:paraId="1788EA7C" w14:textId="77777777" w:rsidTr="00F4330B">
      <w:trPr>
        <w:trHeight w:hRule="exact" w:val="187"/>
      </w:trPr>
      <w:tc>
        <w:tcPr>
          <w:tcW w:w="4252" w:type="dxa"/>
        </w:tcPr>
        <w:p w14:paraId="319D614E" w14:textId="77777777" w:rsidR="008B09AC" w:rsidRPr="005242C7" w:rsidRDefault="008B09AC" w:rsidP="00D37E2A">
          <w:pPr>
            <w:pStyle w:val="TitelseiteKopfzeilegross"/>
          </w:pPr>
          <w:r w:rsidRPr="00D37E2A">
            <w:t>GBW</w:t>
          </w:r>
        </w:p>
      </w:tc>
      <w:tc>
        <w:tcPr>
          <w:tcW w:w="5176" w:type="dxa"/>
          <w:vMerge/>
        </w:tcPr>
        <w:p w14:paraId="7DAAABAC" w14:textId="77777777" w:rsidR="008B09AC" w:rsidRPr="00D37E2A" w:rsidRDefault="008B09AC" w:rsidP="00A74413">
          <w:pPr>
            <w:pStyle w:val="Kopfzeile"/>
            <w:jc w:val="right"/>
          </w:pPr>
        </w:p>
      </w:tc>
    </w:tr>
    <w:tr w:rsidR="008B09AC" w14:paraId="5A355DE8" w14:textId="77777777" w:rsidTr="00F4330B">
      <w:trPr>
        <w:trHeight w:val="567"/>
      </w:trPr>
      <w:tc>
        <w:tcPr>
          <w:tcW w:w="4252" w:type="dxa"/>
        </w:tcPr>
        <w:p w14:paraId="7A985A67" w14:textId="77777777" w:rsidR="008B09AC" w:rsidRDefault="008B09AC" w:rsidP="00BB5E2D">
          <w:pPr>
            <w:pStyle w:val="TitelseiteKopfzeileklein"/>
            <w:spacing w:line="110" w:lineRule="exact"/>
          </w:pPr>
          <w:r>
            <w:t>Bau</w:t>
          </w:r>
        </w:p>
        <w:p w14:paraId="41D12CEF" w14:textId="77777777" w:rsidR="008B09AC" w:rsidRDefault="008B09AC" w:rsidP="00D37E2A">
          <w:pPr>
            <w:pStyle w:val="TitelseiteKopfzeileklein"/>
          </w:pPr>
          <w:r>
            <w:t>Holz</w:t>
          </w:r>
        </w:p>
        <w:p w14:paraId="10B5AF0F" w14:textId="77777777" w:rsidR="008B09AC" w:rsidRDefault="008B09AC" w:rsidP="00D37E2A">
          <w:pPr>
            <w:pStyle w:val="TitelseiteKopfzeileklein"/>
          </w:pPr>
          <w:r>
            <w:t>Elektro</w:t>
          </w:r>
        </w:p>
        <w:p w14:paraId="25098AF2" w14:textId="77777777" w:rsidR="008B09AC" w:rsidRDefault="008B09AC" w:rsidP="00D37E2A">
          <w:pPr>
            <w:pStyle w:val="TitelseiteKopfzeileklein"/>
          </w:pPr>
          <w:r>
            <w:t>Auto</w:t>
          </w:r>
        </w:p>
        <w:p w14:paraId="7A243E1A" w14:textId="77777777" w:rsidR="008B09AC" w:rsidRDefault="008B09AC" w:rsidP="00D37E2A">
          <w:pPr>
            <w:pStyle w:val="TitelseiteKopfzeileklein"/>
          </w:pPr>
          <w:r>
            <w:t>Garten</w:t>
          </w:r>
        </w:p>
        <w:p w14:paraId="5B6F63A1" w14:textId="77777777" w:rsidR="008B09AC" w:rsidRPr="005242C7" w:rsidRDefault="008B09AC" w:rsidP="00D37E2A">
          <w:pPr>
            <w:pStyle w:val="TitelseiteKopfzeileklein"/>
          </w:pPr>
          <w:r>
            <w:t>Unterhalt</w:t>
          </w:r>
        </w:p>
      </w:tc>
      <w:tc>
        <w:tcPr>
          <w:tcW w:w="5176" w:type="dxa"/>
          <w:vMerge/>
        </w:tcPr>
        <w:p w14:paraId="5B4DFED0" w14:textId="77777777" w:rsidR="008B09AC" w:rsidRDefault="008B09AC" w:rsidP="00A74413">
          <w:pPr>
            <w:pStyle w:val="Kopfzeile"/>
            <w:jc w:val="right"/>
          </w:pPr>
        </w:p>
      </w:tc>
    </w:tr>
  </w:tbl>
  <w:p w14:paraId="4C608025" w14:textId="77777777" w:rsidR="0070049D" w:rsidRDefault="005242C7" w:rsidP="00392EEF">
    <w:pPr>
      <w:pStyle w:val="TitelseiteKopfzeileklein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1CA4219F" wp14:editId="5FAA8955">
          <wp:simplePos x="0" y="0"/>
          <wp:positionH relativeFrom="page">
            <wp:posOffset>288290</wp:posOffset>
          </wp:positionH>
          <wp:positionV relativeFrom="page">
            <wp:posOffset>215900</wp:posOffset>
          </wp:positionV>
          <wp:extent cx="493200" cy="648000"/>
          <wp:effectExtent l="0" t="0" r="2540" b="0"/>
          <wp:wrapNone/>
          <wp:docPr id="3" name="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49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C63610A" wp14:editId="7B8E8A55">
              <wp:simplePos x="0" y="0"/>
              <wp:positionH relativeFrom="page">
                <wp:posOffset>810260</wp:posOffset>
              </wp:positionH>
              <wp:positionV relativeFrom="page">
                <wp:posOffset>485775</wp:posOffset>
              </wp:positionV>
              <wp:extent cx="108000" cy="108000"/>
              <wp:effectExtent l="0" t="0" r="6350" b="6350"/>
              <wp:wrapNone/>
              <wp:docPr id="42" name="icon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000" cy="108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7448C" id="icon_1" o:spid="_x0000_s1026" style="position:absolute;margin-left:63.8pt;margin-top:38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" path="m,l,12177r12150,l12150,,,xm11796,355r,11466l11796,11821,354,355r,l11796,355xe" fillcolor="black" stroked="f">
              <v:path arrowok="t" o:connecttype="custom" o:connectlocs="0,0;0,108000;108000,108000;108000,0;0,0;104853,3149;104853,104843;104853,104843;3147,3149;3147,3149;104853,3149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F6B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144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701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D81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CA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07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E0C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8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4527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193ED0"/>
    <w:multiLevelType w:val="multilevel"/>
    <w:tmpl w:val="EF6490DE"/>
    <w:numStyleLink w:val="ListeNummerierungen"/>
  </w:abstractNum>
  <w:abstractNum w:abstractNumId="10" w15:restartNumberingAfterBreak="0">
    <w:nsid w:val="119D7908"/>
    <w:multiLevelType w:val="multilevel"/>
    <w:tmpl w:val="EF6490DE"/>
    <w:styleLink w:val="ListeNummerierungen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</w:abstractNum>
  <w:abstractNum w:abstractNumId="11" w15:restartNumberingAfterBreak="0">
    <w:nsid w:val="16696D76"/>
    <w:multiLevelType w:val="multilevel"/>
    <w:tmpl w:val="16E81B5E"/>
    <w:numStyleLink w:val="ListeAufzhlung"/>
  </w:abstractNum>
  <w:abstractNum w:abstractNumId="12" w15:restartNumberingAfterBreak="0">
    <w:nsid w:val="1C9531B6"/>
    <w:multiLevelType w:val="multilevel"/>
    <w:tmpl w:val="16E81B5E"/>
    <w:styleLink w:val="ListeAufzhlung"/>
    <w:lvl w:ilvl="0">
      <w:start w:val="1"/>
      <w:numFmt w:val="bullet"/>
      <w:pStyle w:val="Aufzhlungszeichen"/>
      <w:lvlText w:val="–"/>
      <w:lvlJc w:val="left"/>
      <w:pPr>
        <w:ind w:left="397" w:hanging="397"/>
      </w:pPr>
      <w:rPr>
        <w:rFonts w:ascii="Arial" w:hAnsi="Arial" w:hint="default"/>
        <w:color w:val="000000"/>
      </w:rPr>
    </w:lvl>
    <w:lvl w:ilvl="1">
      <w:start w:val="1"/>
      <w:numFmt w:val="bullet"/>
      <w:pStyle w:val="Aufzhlungszeichen2"/>
      <w:lvlText w:val="–"/>
      <w:lvlJc w:val="left"/>
      <w:pPr>
        <w:ind w:left="794" w:hanging="397"/>
      </w:pPr>
      <w:rPr>
        <w:rFonts w:ascii="Arial" w:hAnsi="Arial" w:hint="default"/>
        <w:color w:val="000000"/>
      </w:rPr>
    </w:lvl>
    <w:lvl w:ilvl="2">
      <w:start w:val="1"/>
      <w:numFmt w:val="bullet"/>
      <w:pStyle w:val="Aufzhlungszeichen3"/>
      <w:lvlText w:val="–"/>
      <w:lvlJc w:val="left"/>
      <w:pPr>
        <w:ind w:left="1191" w:hanging="397"/>
      </w:pPr>
      <w:rPr>
        <w:rFonts w:ascii="Arial" w:hAnsi="Arial" w:hint="default"/>
        <w:color w:val="000000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="Arial" w:hAnsi="Arial" w:hint="default"/>
        <w:color w:val="000000"/>
      </w:rPr>
    </w:lvl>
    <w:lvl w:ilvl="4">
      <w:start w:val="1"/>
      <w:numFmt w:val="bullet"/>
      <w:pStyle w:val="Aufzhlungszeichen5"/>
      <w:lvlText w:val="–"/>
      <w:lvlJc w:val="left"/>
      <w:pPr>
        <w:ind w:left="1985" w:hanging="397"/>
      </w:pPr>
      <w:rPr>
        <w:rFonts w:ascii="Arial" w:hAnsi="Arial" w:hint="default"/>
        <w:color w:val="000000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13" w15:restartNumberingAfterBreak="0">
    <w:nsid w:val="3D564223"/>
    <w:multiLevelType w:val="multilevel"/>
    <w:tmpl w:val="1FE4C43A"/>
    <w:numStyleLink w:val="ListeTitel"/>
  </w:abstractNum>
  <w:abstractNum w:abstractNumId="14" w15:restartNumberingAfterBreak="0">
    <w:nsid w:val="46446088"/>
    <w:multiLevelType w:val="multilevel"/>
    <w:tmpl w:val="1FE4C43A"/>
    <w:styleLink w:val="ListeTitel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6B4305"/>
    <w:multiLevelType w:val="multilevel"/>
    <w:tmpl w:val="1FE4C43A"/>
    <w:numStyleLink w:val="ListeTitel"/>
  </w:abstractNum>
  <w:abstractNum w:abstractNumId="16" w15:restartNumberingAfterBreak="0">
    <w:nsid w:val="52890DD2"/>
    <w:multiLevelType w:val="multilevel"/>
    <w:tmpl w:val="1FE4C43A"/>
    <w:numStyleLink w:val="ListeTitel"/>
  </w:abstractNum>
  <w:abstractNum w:abstractNumId="17" w15:restartNumberingAfterBreak="0">
    <w:nsid w:val="7BB17E49"/>
    <w:multiLevelType w:val="multilevel"/>
    <w:tmpl w:val="EF6490DE"/>
    <w:numStyleLink w:val="ListeNummerierungen"/>
  </w:abstractNum>
  <w:num w:numId="1" w16cid:durableId="1100641937">
    <w:abstractNumId w:val="12"/>
  </w:num>
  <w:num w:numId="2" w16cid:durableId="311182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132764">
    <w:abstractNumId w:val="14"/>
  </w:num>
  <w:num w:numId="4" w16cid:durableId="1252737133">
    <w:abstractNumId w:val="16"/>
  </w:num>
  <w:num w:numId="5" w16cid:durableId="2019579905">
    <w:abstractNumId w:val="15"/>
  </w:num>
  <w:num w:numId="6" w16cid:durableId="2119057577">
    <w:abstractNumId w:val="13"/>
  </w:num>
  <w:num w:numId="7" w16cid:durableId="2043289248">
    <w:abstractNumId w:val="8"/>
  </w:num>
  <w:num w:numId="8" w16cid:durableId="2144231141">
    <w:abstractNumId w:val="7"/>
  </w:num>
  <w:num w:numId="9" w16cid:durableId="1478381088">
    <w:abstractNumId w:val="6"/>
  </w:num>
  <w:num w:numId="10" w16cid:durableId="1798572696">
    <w:abstractNumId w:val="5"/>
  </w:num>
  <w:num w:numId="11" w16cid:durableId="913272090">
    <w:abstractNumId w:val="4"/>
  </w:num>
  <w:num w:numId="12" w16cid:durableId="798493401">
    <w:abstractNumId w:val="11"/>
  </w:num>
  <w:num w:numId="13" w16cid:durableId="2053335662">
    <w:abstractNumId w:val="17"/>
  </w:num>
  <w:num w:numId="14" w16cid:durableId="1902474640">
    <w:abstractNumId w:val="3"/>
  </w:num>
  <w:num w:numId="15" w16cid:durableId="237642229">
    <w:abstractNumId w:val="2"/>
  </w:num>
  <w:num w:numId="16" w16cid:durableId="1385786784">
    <w:abstractNumId w:val="1"/>
  </w:num>
  <w:num w:numId="17" w16cid:durableId="110784398">
    <w:abstractNumId w:val="0"/>
  </w:num>
  <w:num w:numId="18" w16cid:durableId="853693329">
    <w:abstractNumId w:val="10"/>
  </w:num>
  <w:num w:numId="19" w16cid:durableId="79629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3A"/>
    <w:rsid w:val="0000654A"/>
    <w:rsid w:val="000112DE"/>
    <w:rsid w:val="00016619"/>
    <w:rsid w:val="000371F8"/>
    <w:rsid w:val="00096FE7"/>
    <w:rsid w:val="000A206C"/>
    <w:rsid w:val="000A7D0D"/>
    <w:rsid w:val="000B55A5"/>
    <w:rsid w:val="000B6383"/>
    <w:rsid w:val="000E37A5"/>
    <w:rsid w:val="000E7072"/>
    <w:rsid w:val="000F701D"/>
    <w:rsid w:val="00106AA0"/>
    <w:rsid w:val="00111663"/>
    <w:rsid w:val="00170D9E"/>
    <w:rsid w:val="0018470A"/>
    <w:rsid w:val="0019285B"/>
    <w:rsid w:val="001D0061"/>
    <w:rsid w:val="001D3E1F"/>
    <w:rsid w:val="001E2E2B"/>
    <w:rsid w:val="00211E87"/>
    <w:rsid w:val="0021275B"/>
    <w:rsid w:val="00215198"/>
    <w:rsid w:val="0022778A"/>
    <w:rsid w:val="002502B0"/>
    <w:rsid w:val="002D0F93"/>
    <w:rsid w:val="00314D27"/>
    <w:rsid w:val="003305A0"/>
    <w:rsid w:val="00335279"/>
    <w:rsid w:val="00342710"/>
    <w:rsid w:val="003838FC"/>
    <w:rsid w:val="00392EEF"/>
    <w:rsid w:val="00397319"/>
    <w:rsid w:val="003B66F4"/>
    <w:rsid w:val="003C14CF"/>
    <w:rsid w:val="003E14BF"/>
    <w:rsid w:val="003F0DA5"/>
    <w:rsid w:val="0041396E"/>
    <w:rsid w:val="004202F9"/>
    <w:rsid w:val="00430BC9"/>
    <w:rsid w:val="004702D7"/>
    <w:rsid w:val="00474A41"/>
    <w:rsid w:val="00494E69"/>
    <w:rsid w:val="004A2D85"/>
    <w:rsid w:val="004D2C64"/>
    <w:rsid w:val="004D513A"/>
    <w:rsid w:val="004D7D20"/>
    <w:rsid w:val="004E5B1A"/>
    <w:rsid w:val="004F52CE"/>
    <w:rsid w:val="00503CC3"/>
    <w:rsid w:val="00504D0D"/>
    <w:rsid w:val="005242C7"/>
    <w:rsid w:val="00525EF5"/>
    <w:rsid w:val="00552732"/>
    <w:rsid w:val="00564FA6"/>
    <w:rsid w:val="0057030F"/>
    <w:rsid w:val="005859D2"/>
    <w:rsid w:val="00585D0A"/>
    <w:rsid w:val="005975A1"/>
    <w:rsid w:val="005A4D8C"/>
    <w:rsid w:val="005D4858"/>
    <w:rsid w:val="005D5C0D"/>
    <w:rsid w:val="005E1B42"/>
    <w:rsid w:val="005F2739"/>
    <w:rsid w:val="00606091"/>
    <w:rsid w:val="0064792A"/>
    <w:rsid w:val="006542BD"/>
    <w:rsid w:val="0069632F"/>
    <w:rsid w:val="00696F75"/>
    <w:rsid w:val="006D2E2C"/>
    <w:rsid w:val="006F07EB"/>
    <w:rsid w:val="006F244B"/>
    <w:rsid w:val="0070049D"/>
    <w:rsid w:val="0071316B"/>
    <w:rsid w:val="007317B6"/>
    <w:rsid w:val="00756B17"/>
    <w:rsid w:val="00756B38"/>
    <w:rsid w:val="00761683"/>
    <w:rsid w:val="00763B6C"/>
    <w:rsid w:val="007A35AB"/>
    <w:rsid w:val="007B4AC6"/>
    <w:rsid w:val="007C5F6B"/>
    <w:rsid w:val="007D6F67"/>
    <w:rsid w:val="00817EFD"/>
    <w:rsid w:val="00821596"/>
    <w:rsid w:val="008309EB"/>
    <w:rsid w:val="00836C38"/>
    <w:rsid w:val="00873C78"/>
    <w:rsid w:val="008B09AC"/>
    <w:rsid w:val="008B51D5"/>
    <w:rsid w:val="008D0E98"/>
    <w:rsid w:val="008D3A9F"/>
    <w:rsid w:val="008D7DBF"/>
    <w:rsid w:val="008E219F"/>
    <w:rsid w:val="00904C7B"/>
    <w:rsid w:val="009161C4"/>
    <w:rsid w:val="00922470"/>
    <w:rsid w:val="00932C5C"/>
    <w:rsid w:val="009577BF"/>
    <w:rsid w:val="00971E10"/>
    <w:rsid w:val="00982884"/>
    <w:rsid w:val="009D17A2"/>
    <w:rsid w:val="009D5780"/>
    <w:rsid w:val="009E2B22"/>
    <w:rsid w:val="00A03056"/>
    <w:rsid w:val="00A368BB"/>
    <w:rsid w:val="00A377C9"/>
    <w:rsid w:val="00A565EC"/>
    <w:rsid w:val="00A62F86"/>
    <w:rsid w:val="00A74413"/>
    <w:rsid w:val="00A85AE2"/>
    <w:rsid w:val="00AA10D7"/>
    <w:rsid w:val="00AD3C46"/>
    <w:rsid w:val="00AE5211"/>
    <w:rsid w:val="00B376FD"/>
    <w:rsid w:val="00B45035"/>
    <w:rsid w:val="00B460DA"/>
    <w:rsid w:val="00B84709"/>
    <w:rsid w:val="00BB5B1F"/>
    <w:rsid w:val="00BB5E2D"/>
    <w:rsid w:val="00BD187E"/>
    <w:rsid w:val="00BF069D"/>
    <w:rsid w:val="00BF5DCB"/>
    <w:rsid w:val="00C550D2"/>
    <w:rsid w:val="00C7347B"/>
    <w:rsid w:val="00C76389"/>
    <w:rsid w:val="00C767EC"/>
    <w:rsid w:val="00C84755"/>
    <w:rsid w:val="00C87D08"/>
    <w:rsid w:val="00D22A30"/>
    <w:rsid w:val="00D24D89"/>
    <w:rsid w:val="00D338A7"/>
    <w:rsid w:val="00D37E2A"/>
    <w:rsid w:val="00D467A2"/>
    <w:rsid w:val="00D61AA4"/>
    <w:rsid w:val="00D8575F"/>
    <w:rsid w:val="00D97AC2"/>
    <w:rsid w:val="00DA4F15"/>
    <w:rsid w:val="00DB7235"/>
    <w:rsid w:val="00DD2C88"/>
    <w:rsid w:val="00DD7AA9"/>
    <w:rsid w:val="00E43550"/>
    <w:rsid w:val="00E8648F"/>
    <w:rsid w:val="00E9205C"/>
    <w:rsid w:val="00E97FD9"/>
    <w:rsid w:val="00F344CA"/>
    <w:rsid w:val="00F4330B"/>
    <w:rsid w:val="00F63622"/>
    <w:rsid w:val="00F709F7"/>
    <w:rsid w:val="00F851D8"/>
    <w:rsid w:val="00FA0D2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204249"/>
  <w15:docId w15:val="{598F1374-8EF6-466E-8A87-550A8FF5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7D08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D2C64"/>
    <w:pPr>
      <w:keepNext/>
      <w:keepLines/>
      <w:numPr>
        <w:numId w:val="6"/>
      </w:numPr>
      <w:spacing w:after="240" w:line="320" w:lineRule="exact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2C64"/>
    <w:pPr>
      <w:keepNext/>
      <w:keepLines/>
      <w:numPr>
        <w:ilvl w:val="1"/>
        <w:numId w:val="6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D2C64"/>
    <w:pPr>
      <w:keepNext/>
      <w:keepLines/>
      <w:numPr>
        <w:ilvl w:val="2"/>
        <w:numId w:val="6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D2C64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2C64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7F6E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2C64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2C6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2C6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2C6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C64"/>
    <w:rPr>
      <w:rFonts w:asciiTheme="majorHAnsi" w:eastAsiaTheme="majorEastAsia" w:hAnsiTheme="majorHAnsi" w:cstheme="majorBidi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96FE7"/>
    <w:pPr>
      <w:spacing w:line="200" w:lineRule="exact"/>
    </w:pPr>
    <w:rPr>
      <w:spacing w:val="2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FE7"/>
    <w:rPr>
      <w:color w:val="000000"/>
      <w:spacing w:val="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  <w:rPr>
      <w:color w:val="000000"/>
    </w:rPr>
  </w:style>
  <w:style w:type="table" w:styleId="Tabellenraster">
    <w:name w:val="Table Grid"/>
    <w:basedOn w:val="NormaleTabelle"/>
    <w:uiPriority w:val="59"/>
    <w:rsid w:val="0000654A"/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F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FE7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377C9"/>
    <w:pPr>
      <w:spacing w:after="220" w:line="390" w:lineRule="exact"/>
      <w:contextualSpacing/>
    </w:pPr>
    <w:rPr>
      <w:rFonts w:asciiTheme="majorHAnsi" w:eastAsiaTheme="majorEastAsia" w:hAnsiTheme="majorHAnsi" w:cstheme="majorBidi"/>
      <w:spacing w:val="-2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7C9"/>
    <w:rPr>
      <w:rFonts w:asciiTheme="majorHAnsi" w:eastAsiaTheme="majorEastAsia" w:hAnsiTheme="majorHAnsi" w:cstheme="majorBidi"/>
      <w:color w:val="000000"/>
      <w:spacing w:val="-20"/>
      <w:kern w:val="28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2C64"/>
    <w:rPr>
      <w:rFonts w:asciiTheme="majorHAnsi" w:eastAsiaTheme="majorEastAsia" w:hAnsiTheme="majorHAnsi" w:cstheme="majorBidi"/>
      <w:szCs w:val="26"/>
    </w:rPr>
  </w:style>
  <w:style w:type="paragraph" w:customStyle="1" w:styleId="TitelseiteKopfzeileklein">
    <w:name w:val="Titelseite_Kopfzeile_klein"/>
    <w:basedOn w:val="Kopfzeile"/>
    <w:semiHidden/>
    <w:rsid w:val="00335279"/>
    <w:pPr>
      <w:spacing w:line="100" w:lineRule="exact"/>
    </w:pPr>
    <w:rPr>
      <w:rFonts w:asciiTheme="majorHAnsi" w:hAnsiTheme="majorHAnsi"/>
      <w:spacing w:val="-6"/>
      <w:sz w:val="12"/>
    </w:rPr>
  </w:style>
  <w:style w:type="paragraph" w:customStyle="1" w:styleId="TitelseiteKopfzeilegross">
    <w:name w:val="Titelseite_Kopfzeile_gross"/>
    <w:semiHidden/>
    <w:rsid w:val="00335279"/>
    <w:pPr>
      <w:spacing w:line="220" w:lineRule="exact"/>
      <w:ind w:left="-11"/>
    </w:pPr>
    <w:rPr>
      <w:rFonts w:asciiTheme="majorHAnsi" w:hAnsiTheme="majorHAnsi"/>
      <w:noProof/>
      <w:color w:val="000000"/>
      <w:spacing w:val="-20"/>
      <w:sz w:val="24"/>
      <w:szCs w:val="20"/>
      <w:lang w:eastAsia="de-CH"/>
    </w:rPr>
  </w:style>
  <w:style w:type="numbering" w:customStyle="1" w:styleId="ListeAufzhlung">
    <w:name w:val="Liste_Aufzählung"/>
    <w:uiPriority w:val="99"/>
    <w:rsid w:val="004D2C64"/>
    <w:pPr>
      <w:numPr>
        <w:numId w:val="1"/>
      </w:numPr>
    </w:pPr>
  </w:style>
  <w:style w:type="numbering" w:customStyle="1" w:styleId="ListeTitel">
    <w:name w:val="Liste_Titel"/>
    <w:uiPriority w:val="99"/>
    <w:rsid w:val="004D2C64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D2C64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75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75F"/>
    <w:rPr>
      <w:rFonts w:asciiTheme="majorHAnsi" w:eastAsiaTheme="majorEastAsia" w:hAnsiTheme="majorHAnsi" w:cstheme="majorBidi"/>
      <w:color w:val="7F6E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75F"/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7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62F86"/>
    <w:pPr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A206C"/>
    <w:pPr>
      <w:numPr>
        <w:ilvl w:val="1"/>
      </w:numPr>
    </w:pPr>
    <w:rPr>
      <w:rFonts w:asciiTheme="majorHAnsi" w:eastAsiaTheme="minorEastAsia" w:hAnsiTheme="majorHAnsi"/>
      <w:spacing w:val="-3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06C"/>
    <w:rPr>
      <w:rFonts w:asciiTheme="majorHAnsi" w:eastAsiaTheme="minorEastAsia" w:hAnsiTheme="majorHAnsi"/>
      <w:spacing w:val="-3"/>
      <w:szCs w:val="22"/>
    </w:rPr>
  </w:style>
  <w:style w:type="paragraph" w:styleId="Aufzhlungszeichen">
    <w:name w:val="List Bullet"/>
    <w:basedOn w:val="Standard"/>
    <w:uiPriority w:val="99"/>
    <w:unhideWhenUsed/>
    <w:qFormat/>
    <w:rsid w:val="004D2C64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D2C64"/>
    <w:pPr>
      <w:numPr>
        <w:ilvl w:val="1"/>
        <w:numId w:val="1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D2C64"/>
    <w:pPr>
      <w:numPr>
        <w:ilvl w:val="2"/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D2C64"/>
    <w:pPr>
      <w:numPr>
        <w:ilvl w:val="3"/>
        <w:numId w:val="1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D2C64"/>
    <w:pPr>
      <w:numPr>
        <w:ilvl w:val="4"/>
        <w:numId w:val="12"/>
      </w:numPr>
      <w:contextualSpacing/>
    </w:pPr>
  </w:style>
  <w:style w:type="paragraph" w:styleId="Listennummer">
    <w:name w:val="List Number"/>
    <w:basedOn w:val="Standard"/>
    <w:uiPriority w:val="99"/>
    <w:unhideWhenUsed/>
    <w:qFormat/>
    <w:rsid w:val="00D37E2A"/>
    <w:pPr>
      <w:numPr>
        <w:numId w:val="19"/>
      </w:numPr>
      <w:contextualSpacing/>
    </w:pPr>
  </w:style>
  <w:style w:type="numbering" w:customStyle="1" w:styleId="ListeNummerierungen">
    <w:name w:val="Liste_Nummerierungen"/>
    <w:uiPriority w:val="99"/>
    <w:rsid w:val="00D37E2A"/>
    <w:pPr>
      <w:numPr>
        <w:numId w:val="18"/>
      </w:numPr>
    </w:pPr>
  </w:style>
  <w:style w:type="paragraph" w:customStyle="1" w:styleId="FusszeileRandspalte">
    <w:name w:val="Fusszeile_Randspalte"/>
    <w:basedOn w:val="Standard"/>
    <w:rsid w:val="00C76389"/>
    <w:pPr>
      <w:spacing w:line="160" w:lineRule="exact"/>
    </w:pPr>
    <w:rPr>
      <w:rFonts w:asciiTheme="minorHAnsi" w:hAnsiTheme="minorHAnsi"/>
      <w:sz w:val="12"/>
      <w:szCs w:val="20"/>
    </w:rPr>
  </w:style>
  <w:style w:type="paragraph" w:customStyle="1" w:styleId="KopfzeileDokBezeichnung">
    <w:name w:val="Kopfzeile_DokBezeichnung"/>
    <w:basedOn w:val="Kopfzeile"/>
    <w:next w:val="KopfzeileDatum"/>
    <w:qFormat/>
    <w:rsid w:val="005975A1"/>
    <w:rPr>
      <w:rFonts w:asciiTheme="majorHAnsi" w:hAnsiTheme="majorHAnsi"/>
    </w:rPr>
  </w:style>
  <w:style w:type="paragraph" w:customStyle="1" w:styleId="KopfzeileDatum">
    <w:name w:val="Kopfzeile_Datum"/>
    <w:basedOn w:val="Kopfzeile"/>
    <w:next w:val="Kopfzeile"/>
    <w:qFormat/>
    <w:rsid w:val="005975A1"/>
  </w:style>
  <w:style w:type="character" w:styleId="Platzhaltertext">
    <w:name w:val="Placeholder Text"/>
    <w:basedOn w:val="Absatz-Standardschriftart"/>
    <w:uiPriority w:val="99"/>
    <w:semiHidden/>
    <w:rsid w:val="00B45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10.%20F&#252;hrung%20und%20Organisation\10.13.%20Schulverwaltung\SFHB%20(Originaldokumente)\Dokument_A4_kleines%20Logo_hoch.dotx" TargetMode="External"/></Relationships>
</file>

<file path=word/theme/theme1.xml><?xml version="1.0" encoding="utf-8"?>
<a:theme xmlns:a="http://schemas.openxmlformats.org/drawingml/2006/main" name="Larissa-Design">
  <a:themeElements>
    <a:clrScheme name="GBW">
      <a:dk1>
        <a:srgbClr val="000000"/>
      </a:dk1>
      <a:lt1>
        <a:srgbClr val="FFFFFF"/>
      </a:lt1>
      <a:dk2>
        <a:srgbClr val="009EE0"/>
      </a:dk2>
      <a:lt2>
        <a:srgbClr val="9C9C9C"/>
      </a:lt2>
      <a:accent1>
        <a:srgbClr val="FFDD00"/>
      </a:accent1>
      <a:accent2>
        <a:srgbClr val="66B678"/>
      </a:accent2>
      <a:accent3>
        <a:srgbClr val="00B6E8"/>
      </a:accent3>
      <a:accent4>
        <a:srgbClr val="E9609B"/>
      </a:accent4>
      <a:accent5>
        <a:srgbClr val="BDB560"/>
      </a:accent5>
      <a:accent6>
        <a:srgbClr val="EE824F"/>
      </a:accent6>
      <a:hlink>
        <a:srgbClr val="000000"/>
      </a:hlink>
      <a:folHlink>
        <a:srgbClr val="00000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4941BB-E6A2-439B-ABDB-4202FE0E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Dokument_A4_kleines Logo_hoch</Template>
  <TotalTime>0</TotalTime>
  <Pages>3</Pages>
  <Words>264</Words>
  <Characters>1901</Characters>
  <Application>Microsoft Office Word</Application>
  <DocSecurity>0</DocSecurity>
  <Lines>41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F2.2-08A</dc:subject>
  <dc:creator>Schmid Klaus</dc:creator>
  <dc:description>21.06.2024</dc:description>
  <cp:lastModifiedBy>Schmid Klaus</cp:lastModifiedBy>
  <cp:revision>2</cp:revision>
  <cp:lastPrinted>2024-06-21T07:17:00Z</cp:lastPrinted>
  <dcterms:created xsi:type="dcterms:W3CDTF">2024-06-21T07:10:00Z</dcterms:created>
  <dcterms:modified xsi:type="dcterms:W3CDTF">2024-06-21T08:02:00Z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</Properties>
</file>